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5CEA" w14:textId="77777777" w:rsidR="00693343" w:rsidRDefault="00693343" w:rsidP="00BA1BB7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14:paraId="2C8063F6" w14:textId="77777777" w:rsidR="00BA1BB7" w:rsidRDefault="00BA1BB7" w:rsidP="00BA1BB7">
      <w:pPr>
        <w:rPr>
          <w:rFonts w:ascii="黑体" w:eastAsia="黑体" w:hAnsi="黑体"/>
          <w:szCs w:val="32"/>
        </w:rPr>
      </w:pPr>
    </w:p>
    <w:p w14:paraId="54879E05" w14:textId="77777777" w:rsidR="00693343" w:rsidRPr="00BA1BB7" w:rsidRDefault="00693343" w:rsidP="00693343">
      <w:pPr>
        <w:jc w:val="center"/>
        <w:rPr>
          <w:rFonts w:ascii="方正小标宋_GBK" w:eastAsia="方正小标宋_GBK" w:hAnsi="华文中宋"/>
          <w:sz w:val="44"/>
          <w:szCs w:val="44"/>
        </w:rPr>
      </w:pPr>
      <w:proofErr w:type="gramStart"/>
      <w:r w:rsidRPr="00BA1BB7">
        <w:rPr>
          <w:rFonts w:ascii="方正小标宋_GBK" w:eastAsia="方正小标宋_GBK" w:hAnsi="华文中宋" w:hint="eastAsia"/>
          <w:sz w:val="44"/>
          <w:szCs w:val="44"/>
        </w:rPr>
        <w:t>学费奖补</w:t>
      </w:r>
      <w:proofErr w:type="gramEnd"/>
      <w:r w:rsidRPr="00BA1BB7">
        <w:rPr>
          <w:rFonts w:ascii="方正小标宋_GBK" w:eastAsia="方正小标宋_GBK" w:hAnsi="华文中宋" w:hint="eastAsia"/>
          <w:sz w:val="44"/>
          <w:szCs w:val="44"/>
        </w:rPr>
        <w:t>省属高校名单</w:t>
      </w:r>
    </w:p>
    <w:p w14:paraId="71C614DB" w14:textId="77777777" w:rsidR="00693343" w:rsidRPr="001E5775" w:rsidRDefault="00693343" w:rsidP="00693343">
      <w:pPr>
        <w:jc w:val="center"/>
        <w:rPr>
          <w:rFonts w:ascii="楷体_GB2312" w:eastAsia="楷体_GB2312"/>
          <w:szCs w:val="32"/>
        </w:rPr>
      </w:pPr>
      <w:r w:rsidRPr="001E5775">
        <w:rPr>
          <w:rFonts w:ascii="楷体_GB2312" w:eastAsia="楷体_GB2312" w:hint="eastAsia"/>
          <w:szCs w:val="32"/>
        </w:rPr>
        <w:t>（2021年）</w:t>
      </w:r>
    </w:p>
    <w:p w14:paraId="571B1D1A" w14:textId="77777777" w:rsidR="00BA1BB7" w:rsidRDefault="00BA1BB7" w:rsidP="00BA1BB7">
      <w:pPr>
        <w:rPr>
          <w:rFonts w:ascii="楷体_GB2312" w:eastAsia="楷体_GB2312"/>
          <w:szCs w:val="32"/>
        </w:rPr>
      </w:pPr>
    </w:p>
    <w:tbl>
      <w:tblPr>
        <w:tblW w:w="9241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4187"/>
        <w:gridCol w:w="4222"/>
      </w:tblGrid>
      <w:tr w:rsidR="00693343" w14:paraId="11F14A57" w14:textId="77777777" w:rsidTr="00BA1BB7">
        <w:trPr>
          <w:trHeight w:val="510"/>
          <w:tblHeader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5EEA" w14:textId="77777777" w:rsidR="00693343" w:rsidRDefault="00693343" w:rsidP="006C5518">
            <w:pPr>
              <w:ind w:leftChars="-51" w:left="-20" w:rightChars="-66" w:right="-211" w:hangingChars="51" w:hanging="143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ascii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0322" w14:textId="77777777" w:rsidR="00693343" w:rsidRDefault="00693343" w:rsidP="006C5518">
            <w:pPr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ascii="仿宋_GB2312" w:hAnsi="黑体" w:hint="eastAsia"/>
                <w:b/>
                <w:sz w:val="28"/>
                <w:szCs w:val="28"/>
              </w:rPr>
              <w:t>院校名称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1E2B" w14:textId="77777777" w:rsidR="00693343" w:rsidRDefault="00693343" w:rsidP="006C5518">
            <w:pPr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ascii="仿宋_GB2312" w:hAnsi="黑体" w:hint="eastAsia"/>
                <w:b/>
                <w:sz w:val="28"/>
                <w:szCs w:val="28"/>
              </w:rPr>
              <w:t>备    注</w:t>
            </w:r>
          </w:p>
        </w:tc>
      </w:tr>
      <w:tr w:rsidR="00693343" w14:paraId="66CD887B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A2AD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B418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西南石油大学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D044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28D2A741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D755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D35D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成都理工大学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5773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2F9CE8A4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1F3D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2A98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西南科技大学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F558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09C3CA6F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B3D8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3E42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成都信息工程大学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4D2F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原“成都信息工程学院”</w:t>
            </w:r>
          </w:p>
        </w:tc>
      </w:tr>
      <w:tr w:rsidR="00693343" w14:paraId="4E6AE4CC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CD4E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0007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四川轻化工大学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EC74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原“四川理工学院”</w:t>
            </w:r>
          </w:p>
        </w:tc>
      </w:tr>
      <w:tr w:rsidR="00693343" w14:paraId="137A4107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4AF6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ABF1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西华大学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F7AB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074FF7F2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5E37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586C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四川农业大学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E50C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50882896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B8B0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ED23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西昌学院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3035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79236925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D956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7FB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西南医科大学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C0FB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原“泸州医学院”“四川医科大学”</w:t>
            </w:r>
          </w:p>
        </w:tc>
      </w:tr>
      <w:tr w:rsidR="00693343" w14:paraId="6590E058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BC55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E783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成都中医药大学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763C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57D91D4E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7640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2668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川北医学院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1D40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4A0F742E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1952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2C6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四川师范大学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BF3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07C0DE2A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ED90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99E1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西华师范大学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5483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117491AC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AA0F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A8C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绵阳师范学院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0EB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040FAA5F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2B62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156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内江师范学院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82993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5EFF240C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BA4D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1A3B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宜宾学院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FF62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51CDB492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CB34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8AD7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四川文理学院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4B2D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42B0A069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19DB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D814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阿坝师范学院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31DC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原“阿坝师范高等专科学校”</w:t>
            </w:r>
          </w:p>
        </w:tc>
      </w:tr>
      <w:tr w:rsidR="00693343" w14:paraId="2A9D1144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C4AC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BCDF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乐山师范学院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8E4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4FA64415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29C1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B8F6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四川音乐学院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AC20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0A5D7E88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83B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A7AA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成都工业学院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027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原“成都电子机械高等专科学校”</w:t>
            </w:r>
          </w:p>
        </w:tc>
      </w:tr>
      <w:tr w:rsidR="00693343" w14:paraId="7FD79BC8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EA51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0723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四川旅游学院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77CB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原“四川烹饪高等专科学校”</w:t>
            </w:r>
          </w:p>
        </w:tc>
      </w:tr>
      <w:tr w:rsidR="00693343" w14:paraId="76186FFE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3D39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670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成都纺织高等专科学校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8801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6A929F4E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571D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C67C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四川民族学院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3971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2D4B0869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6BD3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3420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成都航空职业技术学院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8B7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6080AAA5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815B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5867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四川警察学院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20D1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0442AC9F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690A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6A18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DCC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4DB7880D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04D0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6A1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成都医学院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D07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208273CC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2940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3D84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成都师范学院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AC72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原“四川教育学院”</w:t>
            </w:r>
          </w:p>
        </w:tc>
      </w:tr>
      <w:tr w:rsidR="00693343" w14:paraId="3834EDD5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1F8B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E773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成都体育学院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D2FC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6C866541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C783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E334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民办四川天一学院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09F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082EE42C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599C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9E33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成都东软学院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CCF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原“成都东软信息技术职业学院”</w:t>
            </w:r>
          </w:p>
        </w:tc>
      </w:tr>
      <w:tr w:rsidR="00693343" w14:paraId="09B0DD4C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32CC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622B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四川托普信息技术职业学院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1650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4E19499D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651B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9500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四川国际标榜职业学院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F2D2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63236B42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F875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73F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成都艺术职业大学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FEA1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原“成都艺术职业学院”“成都艺术职业学院（本科）”</w:t>
            </w:r>
          </w:p>
        </w:tc>
      </w:tr>
      <w:tr w:rsidR="00693343" w14:paraId="297FADB6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BE15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162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四川工业科技学院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A16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原“四川工业管理职业学院” “四川警安职业学院”</w:t>
            </w:r>
          </w:p>
        </w:tc>
      </w:tr>
      <w:tr w:rsidR="00693343" w14:paraId="169F7369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F42A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A8F4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四川文化传媒职业学院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6D3B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61F5B93D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4A19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A1C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四川华新现代职业学院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5E70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31DFB6A4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4F19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482D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四川科技职业学院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B4DF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10BA8A72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6D12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40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2DEC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四川城市职业学院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7D3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6721533B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DF80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122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四川现代职业学院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6E82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0CD221CD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EEC1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204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四川长江职业学院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2108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68CDE9D1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6C8B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FDB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四川三河职业学院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3591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580BB876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F794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BDE3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电子科技大学成都学院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6E20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04E0AFA8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63DA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8BFF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成都理工大学工程技术学院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7B65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62525606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6AF7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62A4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四川传媒学院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1068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原“成都理工大学广播影视学院”</w:t>
            </w:r>
          </w:p>
        </w:tc>
      </w:tr>
      <w:tr w:rsidR="00693343" w14:paraId="6CE7643D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01EB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50C4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成都银杏酒店管理学院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321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原“成都信息工程学院银杏酒店管理学院”</w:t>
            </w:r>
          </w:p>
        </w:tc>
      </w:tr>
      <w:tr w:rsidR="00693343" w14:paraId="01A018B6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72F9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62D8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成都文理学院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CEA3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原“四川师范大学文理学院”</w:t>
            </w:r>
          </w:p>
        </w:tc>
      </w:tr>
      <w:tr w:rsidR="00693343" w14:paraId="59C969AE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BB41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B535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四川工商学院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9CBA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原“四川师范大学成都学院”</w:t>
            </w:r>
          </w:p>
        </w:tc>
      </w:tr>
      <w:tr w:rsidR="00693343" w14:paraId="28FD4C74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1772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4515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四川外国语大学成都学院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1A36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原“四川外语学院成都学院”</w:t>
            </w:r>
          </w:p>
        </w:tc>
      </w:tr>
      <w:tr w:rsidR="00693343" w14:paraId="38744DF0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D8E2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084D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四川大学锦城学院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66A3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08967514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B80B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5F40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西南财经大学天府学院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119C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505CCB6F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26DB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67F0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四川大学锦江学院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4DDC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4F31DF38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4B5A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6FF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四川文化艺术学院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5B3C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原“四川音乐学院绵阳艺术学院”</w:t>
            </w:r>
          </w:p>
        </w:tc>
      </w:tr>
      <w:tr w:rsidR="00693343" w14:paraId="3989E551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39B1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06AD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西南科技大学城市学院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10B5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5D683244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2E09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18C2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西南交通大学希望学院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D6AB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62EE1407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33DF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AB54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四川机电职业技术学院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B3FF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1B80DC54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3AF0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06B1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四川航天职业技术学院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97A8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184F2D74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4341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EC0F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中国工程物理研究院职工工学院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ADF4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75598CA1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7D61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BB9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四川电影电视学院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E8963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原“四川电影电视职业学院”</w:t>
            </w:r>
          </w:p>
        </w:tc>
      </w:tr>
      <w:tr w:rsidR="00693343" w14:paraId="78E71437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EB63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E1D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四川汽车职业技术学院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141B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06DE7DB1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7BF6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62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817C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四川文轩职业学院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21DA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5F7D4BA4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AC72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4D48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四川电子机械职业技术学院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A204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44C713F6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CAC3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E822A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巴中职业技术学院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719C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1E6897C8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973D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D4F5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四川希望汽车职业学院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6DA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081ADF28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A4A8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8212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四川护理职业学院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B97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26DDE4E6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C6D8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009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四川西南航空职业学院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976C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3F086858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1D27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3396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四川应用技术职业学院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FA33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458D43B9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CE83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4990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四川财经职业学院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E836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27F18BC6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DD75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70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B5C2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四川铁道职业学院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AEAB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原“四川管理职业学院”</w:t>
            </w:r>
          </w:p>
        </w:tc>
      </w:tr>
      <w:tr w:rsidR="00693343" w14:paraId="02C0590E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E080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71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89D5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四川艺术职业学院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899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0D016BE6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1BB8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72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2D13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四川电力职业技术学院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0A7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6632EA7E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02EA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73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92D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四川信息职业技术学院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098A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27714C5E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CB2D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74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A4D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四川化工职业技术学院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345B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797A715D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8CA9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75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196B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四川工商职业技术学院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F88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5CA2D077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F591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76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B464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四川工程职业技术学院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055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5E0101A4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5AB7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77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177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四川交通职业技术学院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FDBD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625E6B6A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E371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78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515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四川邮电职业技术学院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A15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38336993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9A4C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79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38D0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四川文化产业职业学院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7048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08A6155C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0A24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C37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四川司法警官职业学院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BBDE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5D6AF291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1880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DB89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四川商务职业学院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0C56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520DB020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8EC6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238F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四川水利职业技术学院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18DD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3360D8B2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8D4B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75FF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四川建筑职业技术学院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AC4D" w14:textId="77777777" w:rsidR="00693343" w:rsidRDefault="00693343" w:rsidP="006C551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693343" w14:paraId="78C7CB74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EC86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8B93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 w:rsidRPr="00CA5E34">
              <w:rPr>
                <w:rFonts w:ascii="仿宋_GB2312" w:hint="eastAsia"/>
                <w:sz w:val="28"/>
                <w:szCs w:val="28"/>
              </w:rPr>
              <w:t>眉</w:t>
            </w:r>
            <w:proofErr w:type="gramEnd"/>
            <w:r w:rsidRPr="00CA5E34">
              <w:rPr>
                <w:rFonts w:ascii="仿宋_GB2312" w:hint="eastAsia"/>
                <w:sz w:val="28"/>
                <w:szCs w:val="28"/>
              </w:rPr>
              <w:t>山药</w:t>
            </w:r>
            <w:proofErr w:type="gramStart"/>
            <w:r w:rsidRPr="00CA5E34">
              <w:rPr>
                <w:rFonts w:ascii="仿宋_GB2312" w:hint="eastAsia"/>
                <w:sz w:val="28"/>
                <w:szCs w:val="28"/>
              </w:rPr>
              <w:t>科职业</w:t>
            </w:r>
            <w:proofErr w:type="gramEnd"/>
            <w:r w:rsidRPr="00CA5E34">
              <w:rPr>
                <w:rFonts w:ascii="仿宋_GB2312" w:hint="eastAsia"/>
                <w:sz w:val="28"/>
                <w:szCs w:val="28"/>
              </w:rPr>
              <w:t>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5767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693343" w14:paraId="5DEC2955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1475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85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94F6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r w:rsidRPr="00CA5E34">
              <w:rPr>
                <w:rFonts w:ascii="仿宋_GB2312" w:hint="eastAsia"/>
                <w:sz w:val="28"/>
                <w:szCs w:val="28"/>
              </w:rPr>
              <w:t>天府新区信息职业学院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6DA5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693343" w14:paraId="6042A327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8C47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56EF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r w:rsidRPr="00CA5E34">
              <w:rPr>
                <w:rFonts w:ascii="仿宋_GB2312" w:hint="eastAsia"/>
                <w:sz w:val="28"/>
                <w:szCs w:val="28"/>
              </w:rPr>
              <w:t>德阳城市轨道交通职业学院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F22D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693343" w14:paraId="3B76F21D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0434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3475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r w:rsidRPr="00CA5E34">
              <w:rPr>
                <w:rFonts w:ascii="仿宋_GB2312" w:hint="eastAsia"/>
                <w:sz w:val="28"/>
                <w:szCs w:val="28"/>
              </w:rPr>
              <w:t>德阳科贸职业学院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1FD4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693343" w14:paraId="50785E90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242A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531A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r w:rsidRPr="00CA5E34">
              <w:rPr>
                <w:rFonts w:ascii="仿宋_GB2312" w:hint="eastAsia"/>
                <w:sz w:val="28"/>
                <w:szCs w:val="28"/>
              </w:rPr>
              <w:t>江阳城建职业学院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B8E1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693343" w14:paraId="53416148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9773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E826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r w:rsidRPr="00CA5E34">
              <w:rPr>
                <w:rFonts w:ascii="仿宋_GB2312" w:hint="eastAsia"/>
                <w:sz w:val="28"/>
                <w:szCs w:val="28"/>
              </w:rPr>
              <w:t>天府新区航空旅游职业学院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DDB0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693343" w14:paraId="45F6164C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F7C7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40FE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r w:rsidRPr="00CA5E34">
              <w:rPr>
                <w:rFonts w:ascii="仿宋_GB2312" w:hint="eastAsia"/>
                <w:sz w:val="28"/>
                <w:szCs w:val="28"/>
              </w:rPr>
              <w:t>天府新区通用航空职业学院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36DB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693343" w14:paraId="51FFEE53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37EF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70EB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四川体育职业学院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977A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693343" w14:paraId="0266E91D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B92C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92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B0B7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r w:rsidRPr="002D1138">
              <w:rPr>
                <w:rFonts w:ascii="仿宋_GB2312" w:hint="eastAsia"/>
                <w:sz w:val="28"/>
                <w:szCs w:val="28"/>
              </w:rPr>
              <w:t>南充科技职业学院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2D40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693343" w14:paraId="26C99FBE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B090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528B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r w:rsidRPr="002D1138">
              <w:rPr>
                <w:rFonts w:ascii="仿宋_GB2312" w:hint="eastAsia"/>
                <w:sz w:val="28"/>
                <w:szCs w:val="28"/>
              </w:rPr>
              <w:t>攀枝花攀西职业学院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5AE4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693343" w14:paraId="3A1FCE64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F75E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94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A599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r w:rsidRPr="002D1138">
              <w:rPr>
                <w:rFonts w:ascii="仿宋_GB2312" w:hint="eastAsia"/>
                <w:sz w:val="28"/>
                <w:szCs w:val="28"/>
              </w:rPr>
              <w:t>资阳口腔职业学院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86E5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693343" w14:paraId="1C721FB4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ABF1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1FAE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r w:rsidRPr="002D1138">
              <w:rPr>
                <w:rFonts w:ascii="仿宋_GB2312" w:hint="eastAsia"/>
                <w:sz w:val="28"/>
                <w:szCs w:val="28"/>
              </w:rPr>
              <w:t>资阳环境科技职业学院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3C0A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693343" w14:paraId="0BD7CE13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0E96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96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744D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r w:rsidRPr="002D1138">
              <w:rPr>
                <w:rFonts w:ascii="仿宋_GB2312" w:hint="eastAsia"/>
                <w:sz w:val="28"/>
                <w:szCs w:val="28"/>
              </w:rPr>
              <w:t>广元中</w:t>
            </w:r>
            <w:proofErr w:type="gramStart"/>
            <w:r w:rsidRPr="002D1138">
              <w:rPr>
                <w:rFonts w:ascii="仿宋_GB2312" w:hint="eastAsia"/>
                <w:sz w:val="28"/>
                <w:szCs w:val="28"/>
              </w:rPr>
              <w:t>核职业</w:t>
            </w:r>
            <w:proofErr w:type="gramEnd"/>
            <w:r w:rsidRPr="002D1138">
              <w:rPr>
                <w:rFonts w:ascii="仿宋_GB2312" w:hint="eastAsia"/>
                <w:sz w:val="28"/>
                <w:szCs w:val="28"/>
              </w:rPr>
              <w:t>技术学院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5F5A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693343" w14:paraId="7B924F16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623A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97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352C" w14:textId="77777777" w:rsidR="00693343" w:rsidRPr="002D1138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r w:rsidRPr="0096456B">
              <w:rPr>
                <w:rFonts w:ascii="仿宋_GB2312" w:hint="eastAsia"/>
                <w:sz w:val="28"/>
                <w:szCs w:val="28"/>
              </w:rPr>
              <w:t>南充电影工业职业学院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9440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693343" w14:paraId="1D50DED1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F84D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98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7ECF" w14:textId="77777777" w:rsidR="00693343" w:rsidRPr="002D1138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r w:rsidRPr="0096456B">
              <w:rPr>
                <w:rFonts w:ascii="仿宋_GB2312" w:hint="eastAsia"/>
                <w:sz w:val="28"/>
                <w:szCs w:val="28"/>
              </w:rPr>
              <w:t>绵阳飞行职业学院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A710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693343" w14:paraId="56E825BC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AEC6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99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BA45" w14:textId="77777777" w:rsidR="00693343" w:rsidRPr="002D1138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r w:rsidRPr="0096456B">
              <w:rPr>
                <w:rFonts w:ascii="仿宋_GB2312" w:hint="eastAsia"/>
                <w:sz w:val="28"/>
                <w:szCs w:val="28"/>
              </w:rPr>
              <w:t>德阳农业科技职业学院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C8D3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693343" w14:paraId="67A46B65" w14:textId="77777777" w:rsidTr="00BA1BB7">
        <w:trPr>
          <w:trHeight w:val="5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8A65" w14:textId="77777777" w:rsidR="00693343" w:rsidRDefault="00693343" w:rsidP="006C551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100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0A26" w14:textId="77777777" w:rsidR="00693343" w:rsidRPr="002D1138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  <w:r w:rsidRPr="0096456B">
              <w:rPr>
                <w:rFonts w:ascii="仿宋_GB2312" w:hint="eastAsia"/>
                <w:sz w:val="28"/>
                <w:szCs w:val="28"/>
              </w:rPr>
              <w:t>泸州医疗器械职业学院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3C40" w14:textId="77777777" w:rsidR="00693343" w:rsidRDefault="00693343" w:rsidP="006C5518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</w:tbl>
    <w:p w14:paraId="29B8DD2E" w14:textId="77777777" w:rsidR="00693343" w:rsidRDefault="00693343" w:rsidP="00693343">
      <w:pPr>
        <w:rPr>
          <w:rFonts w:ascii="Times New Roman" w:hAnsi="Times New Roman"/>
        </w:rPr>
      </w:pPr>
    </w:p>
    <w:p w14:paraId="3409FF3C" w14:textId="77777777" w:rsidR="00693343" w:rsidRDefault="00693343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E916C3F" w14:textId="77777777" w:rsidR="00693343" w:rsidRDefault="00693343" w:rsidP="00CC29AF">
      <w:pPr>
        <w:autoSpaceDE w:val="0"/>
        <w:autoSpaceDN w:val="0"/>
        <w:adjustRightInd w:val="0"/>
        <w:jc w:val="left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lastRenderedPageBreak/>
        <w:t>附件2</w:t>
      </w:r>
    </w:p>
    <w:p w14:paraId="2BF2A9B8" w14:textId="77777777" w:rsidR="00CC29AF" w:rsidRDefault="00CC29AF" w:rsidP="00CC29AF">
      <w:pPr>
        <w:autoSpaceDE w:val="0"/>
        <w:autoSpaceDN w:val="0"/>
        <w:adjustRightInd w:val="0"/>
        <w:jc w:val="left"/>
        <w:rPr>
          <w:rFonts w:ascii="黑体" w:eastAsia="黑体" w:hAnsi="黑体" w:cs="黑体"/>
          <w:color w:val="000000"/>
          <w:kern w:val="0"/>
          <w:szCs w:val="32"/>
        </w:rPr>
      </w:pPr>
    </w:p>
    <w:p w14:paraId="1765C300" w14:textId="77777777" w:rsidR="00693343" w:rsidRPr="00CC29AF" w:rsidRDefault="00693343" w:rsidP="00CC29AF">
      <w:pPr>
        <w:autoSpaceDE w:val="0"/>
        <w:autoSpaceDN w:val="0"/>
        <w:adjustRightInd w:val="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proofErr w:type="gramStart"/>
      <w:r w:rsidRPr="00CC29AF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学费奖补</w:t>
      </w:r>
      <w:proofErr w:type="gramEnd"/>
      <w:r w:rsidRPr="00CC29AF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艰苦边远地区名单</w:t>
      </w:r>
    </w:p>
    <w:p w14:paraId="35F69198" w14:textId="77777777" w:rsidR="00693343" w:rsidRPr="00FD141A" w:rsidRDefault="00693343" w:rsidP="00693343">
      <w:pPr>
        <w:autoSpaceDE w:val="0"/>
        <w:autoSpaceDN w:val="0"/>
        <w:adjustRightInd w:val="0"/>
        <w:jc w:val="left"/>
        <w:rPr>
          <w:rFonts w:ascii="仿宋_GB2312" w:hAnsi="方正小标宋_GBK" w:cs="仿宋_GB2312"/>
          <w:b/>
          <w:color w:val="000000"/>
          <w:kern w:val="0"/>
          <w:szCs w:val="32"/>
        </w:rPr>
      </w:pPr>
    </w:p>
    <w:p w14:paraId="4F3C4FB5" w14:textId="77777777" w:rsidR="00693343" w:rsidRDefault="00693343" w:rsidP="00CC29A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hAnsi="方正小标宋_GBK" w:cs="仿宋_GB2312"/>
          <w:color w:val="000000"/>
          <w:kern w:val="0"/>
          <w:szCs w:val="32"/>
        </w:rPr>
      </w:pPr>
      <w:r>
        <w:rPr>
          <w:rFonts w:ascii="仿宋_GB2312" w:hAnsi="方正小标宋_GBK" w:cs="仿宋_GB2312" w:hint="eastAsia"/>
          <w:b/>
          <w:color w:val="000000"/>
          <w:kern w:val="0"/>
          <w:szCs w:val="32"/>
        </w:rPr>
        <w:t>攀枝花市</w:t>
      </w:r>
      <w:r>
        <w:rPr>
          <w:rFonts w:ascii="仿宋_GB2312" w:hAnsi="方正小标宋_GBK" w:cs="仿宋_GB2312" w:hint="eastAsia"/>
          <w:color w:val="000000"/>
          <w:kern w:val="0"/>
          <w:szCs w:val="32"/>
        </w:rPr>
        <w:t>:东区、西区、仁和区、米易县、盐边县;</w:t>
      </w:r>
    </w:p>
    <w:p w14:paraId="57CAA446" w14:textId="77777777" w:rsidR="00693343" w:rsidRDefault="00693343" w:rsidP="00CC29A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hAnsi="方正小标宋_GBK" w:cs="仿宋_GB2312"/>
          <w:color w:val="000000"/>
          <w:kern w:val="0"/>
          <w:szCs w:val="32"/>
        </w:rPr>
      </w:pPr>
      <w:r>
        <w:rPr>
          <w:rFonts w:ascii="仿宋_GB2312" w:hAnsi="方正小标宋_GBK" w:cs="仿宋_GB2312" w:hint="eastAsia"/>
          <w:b/>
          <w:color w:val="000000"/>
          <w:kern w:val="0"/>
          <w:szCs w:val="32"/>
        </w:rPr>
        <w:t>绵阳市</w:t>
      </w:r>
      <w:r>
        <w:rPr>
          <w:rFonts w:ascii="仿宋_GB2312" w:hAnsi="方正小标宋_GBK" w:cs="仿宋_GB2312" w:hint="eastAsia"/>
          <w:color w:val="000000"/>
          <w:kern w:val="0"/>
          <w:szCs w:val="32"/>
        </w:rPr>
        <w:t>:平武县、北川县;</w:t>
      </w:r>
    </w:p>
    <w:p w14:paraId="140D0340" w14:textId="77777777" w:rsidR="00693343" w:rsidRDefault="00693343" w:rsidP="00CC29A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hAnsi="方正小标宋_GBK" w:cs="仿宋_GB2312"/>
          <w:color w:val="000000"/>
          <w:kern w:val="0"/>
          <w:szCs w:val="32"/>
        </w:rPr>
      </w:pPr>
      <w:r>
        <w:rPr>
          <w:rFonts w:ascii="仿宋_GB2312" w:hAnsi="方正小标宋_GBK" w:cs="仿宋_GB2312" w:hint="eastAsia"/>
          <w:b/>
          <w:color w:val="000000"/>
          <w:kern w:val="0"/>
          <w:szCs w:val="32"/>
        </w:rPr>
        <w:t>泸州市</w:t>
      </w:r>
      <w:r>
        <w:rPr>
          <w:rFonts w:ascii="仿宋_GB2312" w:hAnsi="方正小标宋_GBK" w:cs="仿宋_GB2312" w:hint="eastAsia"/>
          <w:color w:val="000000"/>
          <w:kern w:val="0"/>
          <w:szCs w:val="32"/>
        </w:rPr>
        <w:t>:叙永县、古蔺县;</w:t>
      </w:r>
    </w:p>
    <w:p w14:paraId="52425E5A" w14:textId="77777777" w:rsidR="00693343" w:rsidRDefault="00693343" w:rsidP="00CC29A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hAnsi="方正小标宋_GBK" w:cs="仿宋_GB2312"/>
          <w:color w:val="000000"/>
          <w:kern w:val="0"/>
          <w:szCs w:val="32"/>
        </w:rPr>
      </w:pPr>
      <w:r>
        <w:rPr>
          <w:rFonts w:ascii="仿宋_GB2312" w:hAnsi="方正小标宋_GBK" w:cs="仿宋_GB2312" w:hint="eastAsia"/>
          <w:b/>
          <w:color w:val="000000"/>
          <w:kern w:val="0"/>
          <w:szCs w:val="32"/>
        </w:rPr>
        <w:t>广元市</w:t>
      </w:r>
      <w:r>
        <w:rPr>
          <w:rFonts w:ascii="仿宋_GB2312" w:hAnsi="方正小标宋_GBK" w:cs="仿宋_GB2312" w:hint="eastAsia"/>
          <w:color w:val="000000"/>
          <w:kern w:val="0"/>
          <w:szCs w:val="32"/>
        </w:rPr>
        <w:t>:朝天区、旺苍县、青川县;</w:t>
      </w:r>
    </w:p>
    <w:p w14:paraId="572A9410" w14:textId="77777777" w:rsidR="00693343" w:rsidRDefault="00693343" w:rsidP="00CC29A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hAnsi="方正小标宋_GBK" w:cs="仿宋_GB2312"/>
          <w:color w:val="000000"/>
          <w:kern w:val="0"/>
          <w:szCs w:val="32"/>
        </w:rPr>
      </w:pPr>
      <w:r>
        <w:rPr>
          <w:rFonts w:ascii="仿宋_GB2312" w:hAnsi="方正小标宋_GBK" w:cs="仿宋_GB2312" w:hint="eastAsia"/>
          <w:b/>
          <w:color w:val="000000"/>
          <w:kern w:val="0"/>
          <w:szCs w:val="32"/>
        </w:rPr>
        <w:t>乐山市</w:t>
      </w:r>
      <w:r>
        <w:rPr>
          <w:rFonts w:ascii="仿宋_GB2312" w:hAnsi="方正小标宋_GBK" w:cs="仿宋_GB2312" w:hint="eastAsia"/>
          <w:color w:val="000000"/>
          <w:kern w:val="0"/>
          <w:szCs w:val="32"/>
        </w:rPr>
        <w:t>:金口河区、峨边县、马边县;</w:t>
      </w:r>
    </w:p>
    <w:p w14:paraId="177EFCD6" w14:textId="77777777" w:rsidR="00693343" w:rsidRDefault="00693343" w:rsidP="00CC29A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hAnsi="方正小标宋_GBK" w:cs="仿宋_GB2312"/>
          <w:color w:val="000000"/>
          <w:kern w:val="0"/>
          <w:szCs w:val="32"/>
        </w:rPr>
      </w:pPr>
      <w:r>
        <w:rPr>
          <w:rFonts w:ascii="仿宋_GB2312" w:hAnsi="方正小标宋_GBK" w:cs="仿宋_GB2312" w:hint="eastAsia"/>
          <w:b/>
          <w:color w:val="000000"/>
          <w:kern w:val="0"/>
          <w:szCs w:val="32"/>
        </w:rPr>
        <w:t>宜宾市</w:t>
      </w:r>
      <w:r>
        <w:rPr>
          <w:rFonts w:ascii="仿宋_GB2312" w:hAnsi="方正小标宋_GBK" w:cs="仿宋_GB2312" w:hint="eastAsia"/>
          <w:color w:val="000000"/>
          <w:kern w:val="0"/>
          <w:szCs w:val="32"/>
        </w:rPr>
        <w:t>:筠连县、珙县、兴文县、屏山县;</w:t>
      </w:r>
    </w:p>
    <w:p w14:paraId="7DB65B1B" w14:textId="77777777" w:rsidR="00693343" w:rsidRDefault="00693343" w:rsidP="00CC29A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hAnsi="方正小标宋_GBK" w:cs="仿宋_GB2312"/>
          <w:color w:val="000000"/>
          <w:kern w:val="0"/>
          <w:szCs w:val="32"/>
        </w:rPr>
      </w:pPr>
      <w:r>
        <w:rPr>
          <w:rFonts w:ascii="仿宋_GB2312" w:hAnsi="方正小标宋_GBK" w:cs="仿宋_GB2312" w:hint="eastAsia"/>
          <w:b/>
          <w:color w:val="000000"/>
          <w:kern w:val="0"/>
          <w:szCs w:val="32"/>
        </w:rPr>
        <w:t>巴中市</w:t>
      </w:r>
      <w:r>
        <w:rPr>
          <w:rFonts w:ascii="仿宋_GB2312" w:hAnsi="方正小标宋_GBK" w:cs="仿宋_GB2312" w:hint="eastAsia"/>
          <w:color w:val="000000"/>
          <w:kern w:val="0"/>
          <w:szCs w:val="32"/>
        </w:rPr>
        <w:t>:通江县、南江县;</w:t>
      </w:r>
    </w:p>
    <w:p w14:paraId="57D211F2" w14:textId="77777777" w:rsidR="00693343" w:rsidRDefault="00693343" w:rsidP="00CC29A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hAnsi="方正小标宋_GBK" w:cs="仿宋_GB2312"/>
          <w:color w:val="000000"/>
          <w:kern w:val="0"/>
          <w:szCs w:val="32"/>
        </w:rPr>
      </w:pPr>
      <w:proofErr w:type="gramStart"/>
      <w:r>
        <w:rPr>
          <w:rFonts w:ascii="仿宋_GB2312" w:hAnsi="方正小标宋_GBK" w:cs="仿宋_GB2312" w:hint="eastAsia"/>
          <w:b/>
          <w:color w:val="000000"/>
          <w:kern w:val="0"/>
          <w:szCs w:val="32"/>
        </w:rPr>
        <w:t>达州市</w:t>
      </w:r>
      <w:proofErr w:type="gramEnd"/>
      <w:r>
        <w:rPr>
          <w:rFonts w:ascii="仿宋_GB2312" w:hAnsi="方正小标宋_GBK" w:cs="仿宋_GB2312" w:hint="eastAsia"/>
          <w:color w:val="000000"/>
          <w:kern w:val="0"/>
          <w:szCs w:val="32"/>
        </w:rPr>
        <w:t>:万源市、宣汉县;</w:t>
      </w:r>
    </w:p>
    <w:p w14:paraId="31074390" w14:textId="77777777" w:rsidR="00693343" w:rsidRDefault="00693343" w:rsidP="00CC29A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hAnsi="方正小标宋_GBK" w:cs="仿宋_GB2312"/>
          <w:color w:val="000000"/>
          <w:kern w:val="0"/>
          <w:szCs w:val="32"/>
        </w:rPr>
      </w:pPr>
      <w:r>
        <w:rPr>
          <w:rFonts w:ascii="仿宋_GB2312" w:hAnsi="方正小标宋_GBK" w:cs="仿宋_GB2312" w:hint="eastAsia"/>
          <w:b/>
          <w:color w:val="000000"/>
          <w:kern w:val="0"/>
          <w:szCs w:val="32"/>
        </w:rPr>
        <w:t>雅安市</w:t>
      </w:r>
      <w:r>
        <w:rPr>
          <w:rFonts w:ascii="仿宋_GB2312" w:hAnsi="方正小标宋_GBK" w:cs="仿宋_GB2312" w:hint="eastAsia"/>
          <w:color w:val="000000"/>
          <w:kern w:val="0"/>
          <w:szCs w:val="32"/>
        </w:rPr>
        <w:t>:</w:t>
      </w:r>
      <w:r w:rsidRPr="00051A0C">
        <w:rPr>
          <w:rFonts w:ascii="仿宋_GB2312" w:hAnsi="方正小标宋_GBK" w:cs="仿宋_GB2312" w:hint="eastAsia"/>
          <w:color w:val="000000"/>
          <w:spacing w:val="-8"/>
          <w:kern w:val="0"/>
          <w:szCs w:val="32"/>
        </w:rPr>
        <w:t>荥经县、石棉县、天全县、汉源县、芦山县、宝兴县;</w:t>
      </w:r>
    </w:p>
    <w:p w14:paraId="7EB7AC32" w14:textId="77777777" w:rsidR="00693343" w:rsidRDefault="00693343" w:rsidP="00CC29A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hAnsi="方正小标宋_GBK" w:cs="仿宋_GB2312"/>
          <w:color w:val="000000"/>
          <w:kern w:val="0"/>
          <w:szCs w:val="32"/>
        </w:rPr>
      </w:pPr>
      <w:r>
        <w:rPr>
          <w:rFonts w:ascii="仿宋_GB2312" w:hAnsi="方正小标宋_GBK" w:cs="仿宋_GB2312" w:hint="eastAsia"/>
          <w:b/>
          <w:color w:val="000000"/>
          <w:kern w:val="0"/>
          <w:szCs w:val="32"/>
        </w:rPr>
        <w:t>凉山州</w:t>
      </w:r>
      <w:r>
        <w:rPr>
          <w:rFonts w:ascii="仿宋_GB2312" w:hAnsi="方正小标宋_GBK" w:cs="仿宋_GB2312" w:hint="eastAsia"/>
          <w:color w:val="000000"/>
          <w:kern w:val="0"/>
          <w:szCs w:val="32"/>
        </w:rPr>
        <w:t>:西昌市、德昌县、会理县、会东县、宁南县、普格县、喜德县、冕宁县、越西县、盐源县、甘洛县、雷波县、布拖县、金阳县、昭觉县、美姑县、木里县;</w:t>
      </w:r>
    </w:p>
    <w:p w14:paraId="675605E7" w14:textId="77777777" w:rsidR="00693343" w:rsidRDefault="00693343" w:rsidP="00CC29A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hAnsi="方正小标宋_GBK" w:cs="仿宋_GB2312"/>
          <w:color w:val="000000"/>
          <w:kern w:val="0"/>
          <w:szCs w:val="32"/>
        </w:rPr>
      </w:pPr>
      <w:r>
        <w:rPr>
          <w:rFonts w:ascii="仿宋_GB2312" w:hAnsi="方正小标宋_GBK" w:cs="仿宋_GB2312" w:hint="eastAsia"/>
          <w:b/>
          <w:color w:val="000000"/>
          <w:kern w:val="0"/>
          <w:szCs w:val="32"/>
        </w:rPr>
        <w:t>阿坝州</w:t>
      </w:r>
      <w:r>
        <w:rPr>
          <w:rFonts w:ascii="仿宋_GB2312" w:hAnsi="方正小标宋_GBK" w:cs="仿宋_GB2312" w:hint="eastAsia"/>
          <w:color w:val="000000"/>
          <w:kern w:val="0"/>
          <w:szCs w:val="32"/>
        </w:rPr>
        <w:t>：汶川县、理县、茂县、九寨沟县、马尔康市、松潘县、金川县、小金县、黑水县、壤塘县、阿坝县、若尔盖县、红原县;</w:t>
      </w:r>
    </w:p>
    <w:p w14:paraId="6A2D65FA" w14:textId="77777777" w:rsidR="00CC29AF" w:rsidRDefault="00693343" w:rsidP="00CC29A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hAnsi="方正小标宋_GBK" w:cs="仿宋_GB2312"/>
          <w:color w:val="000000"/>
          <w:kern w:val="0"/>
          <w:szCs w:val="32"/>
        </w:rPr>
      </w:pPr>
      <w:r>
        <w:rPr>
          <w:rFonts w:ascii="仿宋_GB2312" w:hAnsi="方正小标宋_GBK" w:cs="仿宋_GB2312" w:hint="eastAsia"/>
          <w:b/>
          <w:color w:val="000000"/>
          <w:kern w:val="0"/>
          <w:szCs w:val="32"/>
        </w:rPr>
        <w:t>甘孜州</w:t>
      </w:r>
      <w:r>
        <w:rPr>
          <w:rFonts w:ascii="仿宋_GB2312" w:hAnsi="方正小标宋_GBK" w:cs="仿宋_GB2312" w:hint="eastAsia"/>
          <w:color w:val="000000"/>
          <w:kern w:val="0"/>
          <w:szCs w:val="32"/>
        </w:rPr>
        <w:t>:泸定县、康定市、丹巴县、九龙县、道孚县、炉霍县、新龙县、德格县、白玉县、巴塘县、乡城县、雅江县、甘孜县、稻城县、得荣县、石渠县、色达县、理塘县。</w:t>
      </w:r>
      <w:r w:rsidR="00CC29AF">
        <w:rPr>
          <w:rFonts w:ascii="仿宋_GB2312" w:hAnsi="方正小标宋_GBK" w:cs="仿宋_GB2312"/>
          <w:color w:val="000000"/>
          <w:kern w:val="0"/>
          <w:szCs w:val="32"/>
        </w:rPr>
        <w:br w:type="page"/>
      </w:r>
    </w:p>
    <w:p w14:paraId="6AAE19B6" w14:textId="77777777" w:rsidR="00CC29AF" w:rsidRDefault="00CC29AF" w:rsidP="00CC29AF">
      <w:pPr>
        <w:autoSpaceDE w:val="0"/>
        <w:autoSpaceDN w:val="0"/>
        <w:adjustRightInd w:val="0"/>
        <w:spacing w:line="560" w:lineRule="exact"/>
        <w:jc w:val="left"/>
        <w:rPr>
          <w:rFonts w:ascii="仿宋_GB2312" w:hAnsi="方正小标宋_GBK" w:cs="仿宋_GB2312"/>
          <w:color w:val="000000"/>
          <w:kern w:val="0"/>
          <w:szCs w:val="32"/>
        </w:rPr>
        <w:sectPr w:rsidR="00CC29AF" w:rsidSect="001F413E">
          <w:footerReference w:type="even" r:id="rId6"/>
          <w:footerReference w:type="default" r:id="rId7"/>
          <w:pgSz w:w="11906" w:h="16838" w:code="9"/>
          <w:pgMar w:top="2098" w:right="1531" w:bottom="1985" w:left="1531" w:header="1701" w:footer="1588" w:gutter="0"/>
          <w:cols w:space="425"/>
          <w:docGrid w:linePitch="312"/>
        </w:sectPr>
      </w:pPr>
    </w:p>
    <w:p w14:paraId="341D388E" w14:textId="77777777" w:rsidR="00BA1BB7" w:rsidRDefault="00BA1BB7" w:rsidP="00BA1BB7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Cs w:val="32"/>
        </w:rPr>
      </w:pPr>
      <w:r>
        <w:rPr>
          <w:rFonts w:ascii="黑体" w:eastAsia="黑体" w:hAnsi="黑体" w:cs="仿宋_GB2312" w:hint="eastAsia"/>
          <w:kern w:val="0"/>
          <w:szCs w:val="32"/>
        </w:rPr>
        <w:lastRenderedPageBreak/>
        <w:t>附件3</w:t>
      </w:r>
    </w:p>
    <w:p w14:paraId="600F6677" w14:textId="77777777" w:rsidR="00BA1BB7" w:rsidRPr="00BA1BB7" w:rsidRDefault="00BA1BB7" w:rsidP="00BA1BB7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仿宋_GB2312"/>
          <w:kern w:val="0"/>
          <w:sz w:val="36"/>
          <w:szCs w:val="36"/>
        </w:rPr>
      </w:pPr>
      <w:r w:rsidRPr="00B16A26">
        <w:rPr>
          <w:rFonts w:ascii="方正小标宋简体" w:eastAsia="方正小标宋简体" w:hAnsi="黑体" w:cs="仿宋_GB2312" w:hint="eastAsia"/>
          <w:kern w:val="0"/>
          <w:sz w:val="36"/>
          <w:szCs w:val="36"/>
        </w:rPr>
        <w:t>202</w:t>
      </w:r>
      <w:r>
        <w:rPr>
          <w:rFonts w:ascii="方正小标宋简体" w:eastAsia="方正小标宋简体" w:hAnsi="黑体" w:cs="仿宋_GB2312" w:hint="eastAsia"/>
          <w:kern w:val="0"/>
          <w:sz w:val="36"/>
          <w:szCs w:val="36"/>
        </w:rPr>
        <w:t>1</w:t>
      </w:r>
      <w:r w:rsidRPr="00B16A26">
        <w:rPr>
          <w:rFonts w:ascii="方正小标宋简体" w:eastAsia="方正小标宋简体" w:hAnsi="黑体" w:cs="仿宋_GB2312" w:hint="eastAsia"/>
          <w:kern w:val="0"/>
          <w:sz w:val="36"/>
          <w:szCs w:val="36"/>
        </w:rPr>
        <w:t>年四川省基层就业</w:t>
      </w:r>
      <w:proofErr w:type="gramStart"/>
      <w:r w:rsidRPr="00B16A26">
        <w:rPr>
          <w:rFonts w:ascii="方正小标宋简体" w:eastAsia="方正小标宋简体" w:hAnsi="黑体" w:cs="仿宋_GB2312" w:hint="eastAsia"/>
          <w:kern w:val="0"/>
          <w:sz w:val="36"/>
          <w:szCs w:val="36"/>
        </w:rPr>
        <w:t>学费奖补网络</w:t>
      </w:r>
      <w:proofErr w:type="gramEnd"/>
      <w:r w:rsidRPr="00B16A26">
        <w:rPr>
          <w:rFonts w:ascii="方正小标宋简体" w:eastAsia="方正小标宋简体" w:hAnsi="黑体" w:cs="仿宋_GB2312" w:hint="eastAsia"/>
          <w:kern w:val="0"/>
          <w:sz w:val="36"/>
          <w:szCs w:val="36"/>
        </w:rPr>
        <w:t>申请和现场确认提交材料清单</w:t>
      </w:r>
    </w:p>
    <w:tbl>
      <w:tblPr>
        <w:tblStyle w:val="a8"/>
        <w:tblW w:w="13604" w:type="dxa"/>
        <w:tblInd w:w="-568" w:type="dxa"/>
        <w:tblLook w:val="04A0" w:firstRow="1" w:lastRow="0" w:firstColumn="1" w:lastColumn="0" w:noHBand="0" w:noVBand="1"/>
      </w:tblPr>
      <w:tblGrid>
        <w:gridCol w:w="1979"/>
        <w:gridCol w:w="7515"/>
        <w:gridCol w:w="4110"/>
      </w:tblGrid>
      <w:tr w:rsidR="00BA1BB7" w:rsidRPr="00B16A26" w14:paraId="55FC7367" w14:textId="77777777" w:rsidTr="006C5518">
        <w:trPr>
          <w:trHeight w:val="691"/>
        </w:trPr>
        <w:tc>
          <w:tcPr>
            <w:tcW w:w="1979" w:type="dxa"/>
            <w:shd w:val="clear" w:color="auto" w:fill="auto"/>
            <w:vAlign w:val="center"/>
          </w:tcPr>
          <w:p w14:paraId="49DADCFD" w14:textId="77777777" w:rsidR="00BA1BB7" w:rsidRPr="00B16A26" w:rsidRDefault="00BA1BB7" w:rsidP="00BA1BB7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申请人员类型</w:t>
            </w:r>
          </w:p>
        </w:tc>
        <w:tc>
          <w:tcPr>
            <w:tcW w:w="7515" w:type="dxa"/>
            <w:shd w:val="clear" w:color="auto" w:fill="auto"/>
            <w:vAlign w:val="center"/>
          </w:tcPr>
          <w:p w14:paraId="6C5CB61E" w14:textId="77777777" w:rsidR="00BA1BB7" w:rsidRPr="00B16A26" w:rsidRDefault="00BA1BB7" w:rsidP="00BA1BB7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“四川省基层服务学费奖补在线申请”在线申请资料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BC37F6E" w14:textId="77777777" w:rsidR="00BA1BB7" w:rsidRPr="00B16A26" w:rsidRDefault="00BA1BB7" w:rsidP="00BA1BB7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备注</w:t>
            </w:r>
          </w:p>
        </w:tc>
      </w:tr>
      <w:tr w:rsidR="00BA1BB7" w:rsidRPr="00B16A26" w14:paraId="452E10F5" w14:textId="77777777" w:rsidTr="006C5518">
        <w:trPr>
          <w:trHeight w:val="978"/>
        </w:trPr>
        <w:tc>
          <w:tcPr>
            <w:tcW w:w="1979" w:type="dxa"/>
            <w:vAlign w:val="center"/>
          </w:tcPr>
          <w:p w14:paraId="50E42B75" w14:textId="77777777" w:rsidR="00BA1BB7" w:rsidRPr="00B16A26" w:rsidRDefault="00BA1BB7" w:rsidP="00BA1BB7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机关、事业单位</w:t>
            </w:r>
          </w:p>
          <w:p w14:paraId="5C63F6B4" w14:textId="77777777" w:rsidR="00BA1BB7" w:rsidRPr="00B16A26" w:rsidRDefault="00BA1BB7" w:rsidP="00BA1BB7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工作人员</w:t>
            </w:r>
          </w:p>
        </w:tc>
        <w:tc>
          <w:tcPr>
            <w:tcW w:w="7515" w:type="dxa"/>
            <w:vAlign w:val="center"/>
          </w:tcPr>
          <w:p w14:paraId="01FC3102" w14:textId="77777777" w:rsidR="00BA1BB7" w:rsidRDefault="00BA1BB7" w:rsidP="00BA1BB7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1.《</w:t>
            </w:r>
            <w:r w:rsidRPr="007A1B12">
              <w:rPr>
                <w:rFonts w:ascii="宋体" w:eastAsia="宋体" w:hAnsi="宋体" w:hint="eastAsia"/>
                <w:sz w:val="22"/>
                <w:szCs w:val="22"/>
              </w:rPr>
              <w:t>四川省高校毕业生艰苦边远地区基层单位就业学费奖补申请表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》扫描件；</w:t>
            </w:r>
          </w:p>
          <w:p w14:paraId="42F0D67E" w14:textId="77777777" w:rsidR="00BA1BB7" w:rsidRPr="00B16A26" w:rsidRDefault="00BA1BB7" w:rsidP="00BA1BB7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.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毕业证书扫描件；</w:t>
            </w:r>
          </w:p>
          <w:p w14:paraId="2C618588" w14:textId="77777777" w:rsidR="00BA1BB7" w:rsidRPr="00B16A26" w:rsidRDefault="00BA1BB7" w:rsidP="00BA1BB7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3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.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录（聘）用文件扫描件；</w:t>
            </w:r>
          </w:p>
          <w:p w14:paraId="344C7026" w14:textId="77777777" w:rsidR="00BA1BB7" w:rsidRPr="00B16A26" w:rsidRDefault="00BA1BB7" w:rsidP="00BA1BB7">
            <w:pPr>
              <w:pStyle w:val="Defaul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4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.年度考核表扫描件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。</w:t>
            </w:r>
          </w:p>
        </w:tc>
        <w:tc>
          <w:tcPr>
            <w:tcW w:w="4110" w:type="dxa"/>
            <w:vMerge w:val="restart"/>
            <w:vAlign w:val="center"/>
          </w:tcPr>
          <w:p w14:paraId="73772F0E" w14:textId="77777777" w:rsidR="00BA1BB7" w:rsidRPr="00B16A26" w:rsidRDefault="00BA1BB7" w:rsidP="00BA1BB7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1.机关、事业单位工作人员、</w:t>
            </w:r>
            <w:proofErr w:type="gramStart"/>
            <w:r w:rsidRPr="00B16A26">
              <w:rPr>
                <w:rFonts w:ascii="宋体" w:eastAsia="宋体" w:hAnsi="宋体" w:hint="eastAsia"/>
                <w:sz w:val="22"/>
                <w:szCs w:val="22"/>
              </w:rPr>
              <w:t>特</w:t>
            </w:r>
            <w:proofErr w:type="gramEnd"/>
            <w:r w:rsidRPr="00B16A26">
              <w:rPr>
                <w:rFonts w:ascii="宋体" w:eastAsia="宋体" w:hAnsi="宋体" w:hint="eastAsia"/>
                <w:sz w:val="22"/>
                <w:szCs w:val="22"/>
              </w:rPr>
              <w:t>岗教师、一村一大或三支一扶人员，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若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确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无录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（聘）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用文件的，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则须提供</w:t>
            </w:r>
            <w:proofErr w:type="gramStart"/>
            <w:r w:rsidRPr="00B16A26">
              <w:rPr>
                <w:rFonts w:ascii="宋体" w:eastAsia="宋体" w:hAnsi="宋体" w:hint="eastAsia"/>
                <w:sz w:val="22"/>
                <w:szCs w:val="22"/>
              </w:rPr>
              <w:t>人社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部门</w:t>
            </w:r>
            <w:proofErr w:type="gramEnd"/>
            <w:r w:rsidRPr="00B16A26">
              <w:rPr>
                <w:rFonts w:ascii="宋体" w:eastAsia="宋体" w:hAnsi="宋体"/>
                <w:sz w:val="22"/>
                <w:szCs w:val="22"/>
              </w:rPr>
              <w:t>出具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的书面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证明材料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原件；</w:t>
            </w:r>
          </w:p>
          <w:p w14:paraId="3E551057" w14:textId="77777777" w:rsidR="00BA1BB7" w:rsidRPr="00B16A26" w:rsidRDefault="00BA1BB7" w:rsidP="00BA1BB7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2.若录（聘）用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文件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、劳动合同、服务协议书中未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明确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具体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工作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地点，则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须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补充提供由就业单位及上一级主管部门共同出具且明确实际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工作地点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的书面证明材料；</w:t>
            </w:r>
          </w:p>
          <w:p w14:paraId="6060B4F1" w14:textId="77777777" w:rsidR="00BA1BB7" w:rsidRPr="00B16A26" w:rsidRDefault="00BA1BB7" w:rsidP="00BA1BB7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3.年度考核表或其他年度考核材料，时间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节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点指首次就业前三年；</w:t>
            </w:r>
          </w:p>
          <w:p w14:paraId="790A6B7F" w14:textId="77777777" w:rsidR="00BA1BB7" w:rsidRPr="00B16A26" w:rsidRDefault="00BA1BB7" w:rsidP="00BA1BB7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4.涉及两个及以上就业单位的，需提供所有单位的调动或录（聘）用印证材料；</w:t>
            </w:r>
          </w:p>
          <w:p w14:paraId="1FCAE132" w14:textId="77777777" w:rsidR="00BA1BB7" w:rsidRPr="00B16A26" w:rsidRDefault="00BA1BB7" w:rsidP="00BA1BB7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5.申请人提供的所有复印件材料须由申请人就业单位出具“复印属实”意见、签署经办人姓名并加盖单位公章。</w:t>
            </w:r>
          </w:p>
        </w:tc>
      </w:tr>
      <w:tr w:rsidR="00BA1BB7" w:rsidRPr="00B16A26" w14:paraId="1A7F6FFA" w14:textId="77777777" w:rsidTr="006C5518">
        <w:trPr>
          <w:trHeight w:val="1762"/>
        </w:trPr>
        <w:tc>
          <w:tcPr>
            <w:tcW w:w="1979" w:type="dxa"/>
            <w:vAlign w:val="center"/>
          </w:tcPr>
          <w:p w14:paraId="134D6006" w14:textId="77777777" w:rsidR="00BA1BB7" w:rsidRPr="00B16A26" w:rsidRDefault="00BA1BB7" w:rsidP="00BA1BB7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国企工作人员</w:t>
            </w:r>
          </w:p>
        </w:tc>
        <w:tc>
          <w:tcPr>
            <w:tcW w:w="7515" w:type="dxa"/>
            <w:vAlign w:val="center"/>
          </w:tcPr>
          <w:p w14:paraId="1A697191" w14:textId="77777777" w:rsidR="00BA1BB7" w:rsidRDefault="00BA1BB7" w:rsidP="00BA1BB7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1.《</w:t>
            </w:r>
            <w:r w:rsidRPr="007A1B12">
              <w:rPr>
                <w:rFonts w:ascii="宋体" w:eastAsia="宋体" w:hAnsi="宋体" w:hint="eastAsia"/>
                <w:sz w:val="22"/>
                <w:szCs w:val="22"/>
              </w:rPr>
              <w:t>四川省高校毕业生艰苦边远地区基层单位就业学费奖补申请表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》扫描件；</w:t>
            </w:r>
          </w:p>
          <w:p w14:paraId="5A3681AB" w14:textId="77777777" w:rsidR="00BA1BB7" w:rsidRPr="00B16A26" w:rsidRDefault="00BA1BB7" w:rsidP="00BA1BB7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.毕业证书扫描件；</w:t>
            </w:r>
          </w:p>
          <w:p w14:paraId="78196D96" w14:textId="77777777" w:rsidR="00BA1BB7" w:rsidRPr="00B16A26" w:rsidRDefault="00BA1BB7" w:rsidP="00BA1BB7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3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.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录（聘）用文件或劳动合同扫描件；</w:t>
            </w:r>
          </w:p>
          <w:p w14:paraId="028E05FD" w14:textId="77777777" w:rsidR="00BA1BB7" w:rsidRPr="00B16A26" w:rsidRDefault="00BA1BB7" w:rsidP="00BA1BB7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4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.年度考核表扫描件；</w:t>
            </w:r>
          </w:p>
          <w:p w14:paraId="1D885D01" w14:textId="77777777" w:rsidR="00BA1BB7" w:rsidRPr="00B16A26" w:rsidRDefault="00BA1BB7" w:rsidP="00BA1BB7">
            <w:pPr>
              <w:pStyle w:val="Defaul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5.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公司章程相关页（出资主体和出资比例）、企业法人营业执照和注册税务登记证扫描件。</w:t>
            </w:r>
          </w:p>
        </w:tc>
        <w:tc>
          <w:tcPr>
            <w:tcW w:w="4110" w:type="dxa"/>
            <w:vMerge/>
            <w:vAlign w:val="center"/>
          </w:tcPr>
          <w:p w14:paraId="1364BBA5" w14:textId="77777777" w:rsidR="00BA1BB7" w:rsidRPr="00B16A26" w:rsidRDefault="00BA1BB7" w:rsidP="00BA1BB7">
            <w:pPr>
              <w:pStyle w:val="Default"/>
              <w:jc w:val="center"/>
              <w:rPr>
                <w:rFonts w:ascii="宋体" w:eastAsia="宋体" w:hAnsi="宋体"/>
                <w:kern w:val="2"/>
                <w:sz w:val="22"/>
                <w:szCs w:val="22"/>
              </w:rPr>
            </w:pPr>
          </w:p>
        </w:tc>
      </w:tr>
      <w:tr w:rsidR="00BA1BB7" w:rsidRPr="00B16A26" w14:paraId="681E8081" w14:textId="77777777" w:rsidTr="006C5518">
        <w:trPr>
          <w:trHeight w:val="587"/>
        </w:trPr>
        <w:tc>
          <w:tcPr>
            <w:tcW w:w="1979" w:type="dxa"/>
            <w:vAlign w:val="center"/>
          </w:tcPr>
          <w:p w14:paraId="25F784CA" w14:textId="77777777" w:rsidR="00BA1BB7" w:rsidRPr="00B16A26" w:rsidRDefault="00BA1BB7" w:rsidP="00BA1BB7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B16A26">
              <w:rPr>
                <w:rFonts w:ascii="宋体" w:eastAsia="宋体" w:hAnsi="宋体" w:hint="eastAsia"/>
                <w:sz w:val="22"/>
                <w:szCs w:val="22"/>
              </w:rPr>
              <w:t>特岗教师</w:t>
            </w:r>
            <w:proofErr w:type="gramEnd"/>
          </w:p>
          <w:p w14:paraId="23AE115A" w14:textId="77777777" w:rsidR="00BA1BB7" w:rsidRPr="00B16A26" w:rsidRDefault="00BA1BB7" w:rsidP="00BA1BB7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一村一大</w:t>
            </w:r>
          </w:p>
          <w:p w14:paraId="67DC669C" w14:textId="77777777" w:rsidR="00BA1BB7" w:rsidRPr="00B16A26" w:rsidRDefault="00BA1BB7" w:rsidP="00BA1BB7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三支一扶</w:t>
            </w:r>
          </w:p>
        </w:tc>
        <w:tc>
          <w:tcPr>
            <w:tcW w:w="7515" w:type="dxa"/>
            <w:vAlign w:val="center"/>
          </w:tcPr>
          <w:p w14:paraId="0D59625D" w14:textId="77777777" w:rsidR="00BA1BB7" w:rsidRDefault="00BA1BB7" w:rsidP="00BA1BB7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1.《</w:t>
            </w:r>
            <w:r w:rsidRPr="007A1B12">
              <w:rPr>
                <w:rFonts w:ascii="宋体" w:eastAsia="宋体" w:hAnsi="宋体" w:hint="eastAsia"/>
                <w:sz w:val="22"/>
                <w:szCs w:val="22"/>
              </w:rPr>
              <w:t>四川省高校毕业生艰苦边远地区基层单位就业学费奖补申请表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》扫描件；</w:t>
            </w:r>
          </w:p>
          <w:p w14:paraId="391F4EA5" w14:textId="77777777" w:rsidR="00BA1BB7" w:rsidRPr="00B16A26" w:rsidRDefault="00BA1BB7" w:rsidP="00BA1BB7">
            <w:pPr>
              <w:pStyle w:val="Default"/>
              <w:jc w:val="left"/>
              <w:rPr>
                <w:rFonts w:ascii="宋体" w:eastAsia="宋体" w:hAnsi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.毕业证书扫描件；</w:t>
            </w:r>
          </w:p>
          <w:p w14:paraId="0118E703" w14:textId="77777777" w:rsidR="00BA1BB7" w:rsidRPr="00B16A26" w:rsidRDefault="00BA1BB7" w:rsidP="00BA1BB7">
            <w:pPr>
              <w:pStyle w:val="Default"/>
              <w:jc w:val="left"/>
              <w:rPr>
                <w:rFonts w:ascii="宋体" w:eastAsia="宋体" w:hAnsi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3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.录（聘）用文件扫描件；</w:t>
            </w:r>
          </w:p>
          <w:p w14:paraId="3363141D" w14:textId="77777777" w:rsidR="00BA1BB7" w:rsidRPr="00B16A26" w:rsidRDefault="00BA1BB7" w:rsidP="00BA1BB7">
            <w:pPr>
              <w:pStyle w:val="Defaul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4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.年度考核表或其他年度考核材料扫描件。</w:t>
            </w:r>
          </w:p>
        </w:tc>
        <w:tc>
          <w:tcPr>
            <w:tcW w:w="4110" w:type="dxa"/>
            <w:vMerge/>
            <w:vAlign w:val="center"/>
          </w:tcPr>
          <w:p w14:paraId="7B0774F3" w14:textId="77777777" w:rsidR="00BA1BB7" w:rsidRPr="00B16A26" w:rsidRDefault="00BA1BB7" w:rsidP="00BA1BB7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BA1BB7" w:rsidRPr="00B16A26" w14:paraId="421799DA" w14:textId="77777777" w:rsidTr="006C5518">
        <w:trPr>
          <w:trHeight w:val="587"/>
        </w:trPr>
        <w:tc>
          <w:tcPr>
            <w:tcW w:w="1979" w:type="dxa"/>
            <w:vAlign w:val="center"/>
          </w:tcPr>
          <w:p w14:paraId="7534BE96" w14:textId="77777777" w:rsidR="00BA1BB7" w:rsidRPr="00B16A26" w:rsidRDefault="00BA1BB7" w:rsidP="00BA1BB7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大学生志愿服务</w:t>
            </w:r>
          </w:p>
          <w:p w14:paraId="038065A6" w14:textId="77777777" w:rsidR="00BA1BB7" w:rsidRPr="00B16A26" w:rsidRDefault="00BA1BB7" w:rsidP="00BA1BB7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西部志愿者</w:t>
            </w:r>
          </w:p>
        </w:tc>
        <w:tc>
          <w:tcPr>
            <w:tcW w:w="7515" w:type="dxa"/>
            <w:vAlign w:val="center"/>
          </w:tcPr>
          <w:p w14:paraId="6FC84D2B" w14:textId="77777777" w:rsidR="00BA1BB7" w:rsidRDefault="00BA1BB7" w:rsidP="00BA1BB7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1.《</w:t>
            </w:r>
            <w:r w:rsidRPr="007A1B12">
              <w:rPr>
                <w:rFonts w:ascii="宋体" w:eastAsia="宋体" w:hAnsi="宋体" w:hint="eastAsia"/>
                <w:sz w:val="22"/>
                <w:szCs w:val="22"/>
              </w:rPr>
              <w:t>四川省高校毕业生艰苦边远地区基层单位就业学费奖补申请表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》扫描件；</w:t>
            </w:r>
          </w:p>
          <w:p w14:paraId="72456FD7" w14:textId="77777777" w:rsidR="00BA1BB7" w:rsidRPr="00B16A26" w:rsidRDefault="00BA1BB7" w:rsidP="00BA1BB7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.毕业证书扫描件；</w:t>
            </w:r>
          </w:p>
          <w:p w14:paraId="6CE089CF" w14:textId="77777777" w:rsidR="00BA1BB7" w:rsidRPr="00B16A26" w:rsidRDefault="00BA1BB7" w:rsidP="00BA1BB7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3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.录（聘）用文件或服务协议书扫描件；</w:t>
            </w:r>
          </w:p>
          <w:p w14:paraId="7D13AA07" w14:textId="77777777" w:rsidR="00BA1BB7" w:rsidRPr="00B16A26" w:rsidRDefault="00BA1BB7" w:rsidP="00BA1BB7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4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.年度考核表或其他年度考核材料扫描件；</w:t>
            </w:r>
          </w:p>
          <w:p w14:paraId="766EDB08" w14:textId="77777777" w:rsidR="00BA1BB7" w:rsidRPr="00B16A26" w:rsidRDefault="00BA1BB7" w:rsidP="00BA1BB7">
            <w:pPr>
              <w:pStyle w:val="Defaul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5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.志愿服务证扫描件。</w:t>
            </w:r>
          </w:p>
        </w:tc>
        <w:tc>
          <w:tcPr>
            <w:tcW w:w="4110" w:type="dxa"/>
            <w:vMerge/>
            <w:vAlign w:val="center"/>
          </w:tcPr>
          <w:p w14:paraId="15D5B1ED" w14:textId="77777777" w:rsidR="00BA1BB7" w:rsidRPr="00B16A26" w:rsidRDefault="00BA1BB7" w:rsidP="00BA1BB7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</w:tbl>
    <w:p w14:paraId="1E762859" w14:textId="77777777" w:rsidR="00CC29AF" w:rsidRPr="00BA1BB7" w:rsidRDefault="00CC29AF">
      <w:pPr>
        <w:widowControl/>
        <w:jc w:val="left"/>
        <w:rPr>
          <w:rFonts w:ascii="仿宋_GB2312" w:hAnsi="方正小标宋_GBK" w:cs="仿宋_GB2312"/>
          <w:color w:val="000000"/>
          <w:kern w:val="0"/>
          <w:sz w:val="2"/>
          <w:szCs w:val="2"/>
        </w:rPr>
      </w:pPr>
      <w:r w:rsidRPr="00BA1BB7">
        <w:rPr>
          <w:rFonts w:ascii="仿宋_GB2312" w:hAnsi="方正小标宋_GBK" w:cs="仿宋_GB2312"/>
          <w:color w:val="000000"/>
          <w:kern w:val="0"/>
          <w:sz w:val="2"/>
          <w:szCs w:val="2"/>
        </w:rPr>
        <w:br w:type="page"/>
      </w:r>
    </w:p>
    <w:p w14:paraId="35F6A43E" w14:textId="77777777" w:rsidR="00CC29AF" w:rsidRPr="00BA1BB7" w:rsidRDefault="00CC29AF" w:rsidP="00CC29AF">
      <w:pPr>
        <w:autoSpaceDE w:val="0"/>
        <w:autoSpaceDN w:val="0"/>
        <w:adjustRightInd w:val="0"/>
        <w:spacing w:line="560" w:lineRule="exact"/>
        <w:jc w:val="left"/>
        <w:rPr>
          <w:rFonts w:ascii="仿宋_GB2312" w:hAnsi="方正小标宋_GBK" w:cs="仿宋_GB2312"/>
          <w:color w:val="000000"/>
          <w:kern w:val="0"/>
          <w:sz w:val="2"/>
          <w:szCs w:val="2"/>
        </w:rPr>
        <w:sectPr w:rsidR="00CC29AF" w:rsidRPr="00BA1BB7" w:rsidSect="00BA1BB7">
          <w:pgSz w:w="16838" w:h="11906" w:orient="landscape" w:code="9"/>
          <w:pgMar w:top="1531" w:right="2098" w:bottom="1531" w:left="1985" w:header="1701" w:footer="1335" w:gutter="0"/>
          <w:cols w:space="425"/>
          <w:docGrid w:linePitch="312"/>
        </w:sectPr>
      </w:pPr>
    </w:p>
    <w:p w14:paraId="5207A40E" w14:textId="77777777" w:rsidR="00962F30" w:rsidRDefault="00962F30" w:rsidP="00962F30">
      <w:pPr>
        <w:rPr>
          <w:rFonts w:ascii="黑体" w:eastAsia="黑体" w:hAnsi="黑体" w:cs="仿宋_GB2312"/>
          <w:kern w:val="0"/>
          <w:szCs w:val="32"/>
        </w:rPr>
      </w:pPr>
      <w:r>
        <w:rPr>
          <w:rFonts w:ascii="黑体" w:eastAsia="黑体" w:hAnsi="黑体" w:cs="仿宋_GB2312" w:hint="eastAsia"/>
          <w:kern w:val="0"/>
          <w:szCs w:val="32"/>
        </w:rPr>
        <w:lastRenderedPageBreak/>
        <w:t>附件4</w:t>
      </w:r>
    </w:p>
    <w:p w14:paraId="0A2D9C82" w14:textId="77777777" w:rsidR="00962F30" w:rsidRPr="00B16A26" w:rsidRDefault="00962F30" w:rsidP="00962F30">
      <w:pPr>
        <w:spacing w:line="500" w:lineRule="exact"/>
        <w:jc w:val="center"/>
        <w:rPr>
          <w:rFonts w:ascii="方正小标宋_GBK" w:eastAsia="方正小标宋_GBK" w:hAnsi="华文中宋"/>
          <w:sz w:val="40"/>
          <w:szCs w:val="40"/>
        </w:rPr>
      </w:pPr>
      <w:r w:rsidRPr="00B16A26">
        <w:rPr>
          <w:rFonts w:ascii="方正小标宋_GBK" w:eastAsia="方正小标宋_GBK" w:hAnsi="华文中宋" w:hint="eastAsia"/>
          <w:sz w:val="40"/>
          <w:szCs w:val="40"/>
        </w:rPr>
        <w:t>四川省省属高校毕业生艰苦边远地区</w:t>
      </w:r>
    </w:p>
    <w:p w14:paraId="12D9DE87" w14:textId="77777777" w:rsidR="00962F30" w:rsidRDefault="00962F30" w:rsidP="00962F30">
      <w:pPr>
        <w:spacing w:line="500" w:lineRule="exact"/>
        <w:jc w:val="center"/>
        <w:rPr>
          <w:rFonts w:ascii="方正小标宋_GBK" w:eastAsia="方正小标宋_GBK" w:hAnsi="华文中宋"/>
          <w:sz w:val="40"/>
          <w:szCs w:val="40"/>
        </w:rPr>
      </w:pPr>
      <w:r w:rsidRPr="00B16A26">
        <w:rPr>
          <w:rFonts w:ascii="方正小标宋_GBK" w:eastAsia="方正小标宋_GBK" w:hAnsi="华文中宋" w:hint="eastAsia"/>
          <w:sz w:val="40"/>
          <w:szCs w:val="40"/>
        </w:rPr>
        <w:t>基层单位就业</w:t>
      </w:r>
      <w:proofErr w:type="gramStart"/>
      <w:r w:rsidRPr="00B16A26">
        <w:rPr>
          <w:rFonts w:ascii="方正小标宋_GBK" w:eastAsia="方正小标宋_GBK" w:hAnsi="华文中宋" w:hint="eastAsia"/>
          <w:sz w:val="40"/>
          <w:szCs w:val="40"/>
        </w:rPr>
        <w:t>学费奖补</w:t>
      </w:r>
      <w:proofErr w:type="gramEnd"/>
      <w:r w:rsidRPr="00B16A26">
        <w:rPr>
          <w:rFonts w:ascii="方正小标宋_GBK" w:eastAsia="方正小标宋_GBK" w:hAnsi="华文中宋" w:hint="eastAsia"/>
          <w:sz w:val="40"/>
          <w:szCs w:val="40"/>
        </w:rPr>
        <w:t>申请表</w:t>
      </w:r>
    </w:p>
    <w:tbl>
      <w:tblPr>
        <w:tblW w:w="93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38"/>
        <w:gridCol w:w="1216"/>
        <w:gridCol w:w="61"/>
        <w:gridCol w:w="13"/>
        <w:gridCol w:w="1734"/>
        <w:gridCol w:w="1119"/>
        <w:gridCol w:w="43"/>
        <w:gridCol w:w="1276"/>
        <w:gridCol w:w="143"/>
        <w:gridCol w:w="2031"/>
      </w:tblGrid>
      <w:tr w:rsidR="00962F30" w:rsidRPr="00CC29AD" w14:paraId="21AB40A1" w14:textId="77777777" w:rsidTr="006C5518">
        <w:trPr>
          <w:trHeight w:val="406"/>
        </w:trPr>
        <w:tc>
          <w:tcPr>
            <w:tcW w:w="9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9677" w14:textId="77777777" w:rsidR="00962F30" w:rsidRPr="0026301C" w:rsidRDefault="00962F30" w:rsidP="006C5518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2"/>
              </w:rPr>
            </w:pPr>
            <w:r w:rsidRPr="0026301C">
              <w:rPr>
                <w:rFonts w:ascii="仿宋_GB2312" w:hAnsi="宋体" w:cs="宋体" w:hint="eastAsia"/>
                <w:b/>
                <w:color w:val="000000"/>
                <w:kern w:val="0"/>
                <w:sz w:val="22"/>
              </w:rPr>
              <w:t>个人基本信息</w:t>
            </w:r>
          </w:p>
        </w:tc>
      </w:tr>
      <w:tr w:rsidR="00962F30" w:rsidRPr="00CC29AD" w14:paraId="61DEBAD0" w14:textId="77777777" w:rsidTr="006C5518">
        <w:trPr>
          <w:trHeight w:val="40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1B75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2F79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F1E0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EBB4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1D40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F751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 w:rsidR="00962F30" w:rsidRPr="00CC29AD" w14:paraId="6E908C77" w14:textId="77777777" w:rsidTr="006C5518">
        <w:trPr>
          <w:trHeight w:val="40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95FB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本人联系电话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7E8D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9BD3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最后学历</w:t>
            </w:r>
          </w:p>
          <w:p w14:paraId="0F28B4C3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（全日制）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5EC7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CC23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73E5F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 w:rsidR="00962F30" w:rsidRPr="00CC29AD" w14:paraId="12AFEAF0" w14:textId="77777777" w:rsidTr="006C5518">
        <w:trPr>
          <w:trHeight w:val="406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95C9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毕业时间</w:t>
            </w:r>
          </w:p>
          <w:p w14:paraId="7FA410DD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（年月）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EE1D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A3E2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实际学制（年）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C44F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CECF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学历明细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B950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 w:rsidR="00962F30" w:rsidRPr="00CC29AD" w14:paraId="44C61753" w14:textId="77777777" w:rsidTr="006C5518">
        <w:trPr>
          <w:trHeight w:val="406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A77F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现工作单位名称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（申请时）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705A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15E6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现工作单位联系电话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（申请时）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E3EE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 w:rsidR="00962F30" w:rsidRPr="00CC29AD" w14:paraId="3635EF1E" w14:textId="77777777" w:rsidTr="00734000">
        <w:trPr>
          <w:trHeight w:val="3224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9A59" w14:textId="77777777" w:rsidR="00962F30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学习</w:t>
            </w:r>
          </w:p>
          <w:p w14:paraId="1A234850" w14:textId="77777777" w:rsidR="00962F30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工作</w:t>
            </w:r>
          </w:p>
          <w:p w14:paraId="5699E1D4" w14:textId="77777777" w:rsidR="00962F30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简历</w:t>
            </w:r>
          </w:p>
          <w:p w14:paraId="687967C4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（从接受高等教育填起）</w:t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BDAC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14:paraId="430F1F70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 w:rsidR="00962F30" w:rsidRPr="00CC29AD" w14:paraId="368860E0" w14:textId="77777777" w:rsidTr="00734000">
        <w:trPr>
          <w:trHeight w:val="421"/>
        </w:trPr>
        <w:tc>
          <w:tcPr>
            <w:tcW w:w="9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2D29" w14:textId="77777777" w:rsidR="00962F30" w:rsidRPr="0026301C" w:rsidRDefault="00962F30" w:rsidP="006C5518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2"/>
              </w:rPr>
            </w:pPr>
            <w:r w:rsidRPr="0026301C">
              <w:rPr>
                <w:rFonts w:ascii="仿宋_GB2312" w:hAnsi="宋体" w:cs="宋体" w:hint="eastAsia"/>
                <w:b/>
                <w:color w:val="000000"/>
                <w:kern w:val="0"/>
                <w:sz w:val="22"/>
              </w:rPr>
              <w:t>以下为</w:t>
            </w:r>
            <w:proofErr w:type="gramStart"/>
            <w:r w:rsidRPr="0026301C">
              <w:rPr>
                <w:rFonts w:ascii="仿宋_GB2312" w:hAnsi="宋体" w:cs="宋体" w:hint="eastAsia"/>
                <w:b/>
                <w:color w:val="000000"/>
                <w:kern w:val="0"/>
                <w:sz w:val="22"/>
              </w:rPr>
              <w:t>学费奖补</w:t>
            </w:r>
            <w:proofErr w:type="gramEnd"/>
            <w:r w:rsidRPr="0026301C">
              <w:rPr>
                <w:rFonts w:ascii="仿宋_GB2312" w:hAnsi="宋体" w:cs="宋体" w:hint="eastAsia"/>
                <w:b/>
                <w:color w:val="000000"/>
                <w:kern w:val="0"/>
                <w:sz w:val="22"/>
              </w:rPr>
              <w:t>申请信息</w:t>
            </w:r>
          </w:p>
        </w:tc>
      </w:tr>
      <w:tr w:rsidR="00962F30" w:rsidRPr="00560334" w14:paraId="7E79B224" w14:textId="77777777" w:rsidTr="00734000">
        <w:trPr>
          <w:trHeight w:val="414"/>
        </w:trPr>
        <w:tc>
          <w:tcPr>
            <w:tcW w:w="9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4931" w14:textId="77777777" w:rsidR="00962F30" w:rsidRPr="00560334" w:rsidRDefault="00962F30" w:rsidP="006C5518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2"/>
              </w:rPr>
            </w:pPr>
            <w:r w:rsidRPr="00560334">
              <w:rPr>
                <w:rFonts w:ascii="仿宋_GB2312" w:hAnsi="宋体" w:cs="宋体" w:hint="eastAsia"/>
                <w:b/>
                <w:color w:val="000000"/>
                <w:kern w:val="0"/>
                <w:sz w:val="22"/>
              </w:rPr>
              <w:t>第一次就业</w:t>
            </w:r>
          </w:p>
        </w:tc>
      </w:tr>
      <w:tr w:rsidR="00962F30" w:rsidRPr="0026301C" w14:paraId="588CE061" w14:textId="77777777" w:rsidTr="006C5518">
        <w:trPr>
          <w:trHeight w:val="3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0B03" w14:textId="77777777" w:rsidR="00962F30" w:rsidRPr="0026301C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26301C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就业地</w:t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365A" w14:textId="77777777" w:rsidR="00962F30" w:rsidRPr="0026301C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26301C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市（州）        县（市、区）     乡（镇）</w:t>
            </w:r>
          </w:p>
        </w:tc>
      </w:tr>
      <w:tr w:rsidR="00962F30" w:rsidRPr="00CC29AD" w14:paraId="3AA55013" w14:textId="77777777" w:rsidTr="006C5518">
        <w:trPr>
          <w:trHeight w:val="567"/>
        </w:trPr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C03B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就业单位全称</w:t>
            </w:r>
          </w:p>
          <w:p w14:paraId="2C436CDA" w14:textId="77777777" w:rsidR="00962F30" w:rsidRPr="00CC29AD" w:rsidRDefault="00962F30" w:rsidP="006C5518">
            <w:pPr>
              <w:widowControl/>
              <w:ind w:leftChars="-100" w:left="-129" w:rightChars="-15" w:right="-48" w:hangingChars="87" w:hanging="191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（填写至“法人单位”一级）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C3BC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C349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上一级主管部门全称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8A601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 w:rsidR="00962F30" w:rsidRPr="00CC29AD" w14:paraId="37EFC9E3" w14:textId="77777777" w:rsidTr="006C5518">
        <w:trPr>
          <w:trHeight w:val="567"/>
        </w:trPr>
        <w:tc>
          <w:tcPr>
            <w:tcW w:w="937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CF54" w14:textId="77777777" w:rsidR="00962F30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14:paraId="0E07AEF9" w14:textId="77777777" w:rsidR="00962F30" w:rsidRPr="0001035B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 </w:t>
            </w: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同志，自    年   月   日起至    年   月   日在我单位    岗位工作，工作地点为</w:t>
            </w:r>
            <w:r w:rsidRPr="0001035B"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     </w:t>
            </w: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            （具体到门牌号），（其间：    年   月   日起至    年   月   日借调（单位名称） </w:t>
            </w:r>
            <w:r w:rsidRPr="0001035B"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    </w:t>
            </w: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    ，工作地点为           ），年度考核情况为：    年为     ，      年为     ，    年为     。上述证明意见属实，我愿为上述意见的真实性和准确性承担一切纪律后果和法律责任。</w:t>
            </w:r>
          </w:p>
          <w:p w14:paraId="57D037D5" w14:textId="77777777" w:rsidR="00962F30" w:rsidRPr="0001035B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证明人（请用正楷书写）：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                  </w:t>
            </w: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证明人职务（请用正楷书写）： </w:t>
            </w:r>
          </w:p>
          <w:p w14:paraId="69FADB1D" w14:textId="77777777" w:rsidR="00962F30" w:rsidRPr="0001035B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证明人办公室电话号码（请用正楷书写）：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    </w:t>
            </w:r>
          </w:p>
          <w:p w14:paraId="57B4E796" w14:textId="77777777" w:rsidR="00962F30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420" w:firstLine="5324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14:paraId="52254F97" w14:textId="77777777" w:rsidR="00962F30" w:rsidRPr="0001035B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420" w:firstLine="5324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单位（公章）：</w:t>
            </w:r>
          </w:p>
          <w:p w14:paraId="7C6B357C" w14:textId="77777777" w:rsidR="00962F30" w:rsidRPr="00CC29AD" w:rsidRDefault="00962F30" w:rsidP="006C5518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                            </w:t>
            </w:r>
            <w:r w:rsidRPr="0001035B"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 </w:t>
            </w: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年 </w:t>
            </w:r>
            <w:r w:rsidRPr="0001035B"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 </w:t>
            </w: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月  日</w:t>
            </w:r>
          </w:p>
        </w:tc>
      </w:tr>
      <w:tr w:rsidR="00962F30" w:rsidRPr="00560334" w14:paraId="58B484E8" w14:textId="77777777" w:rsidTr="00560334">
        <w:trPr>
          <w:trHeight w:val="557"/>
        </w:trPr>
        <w:tc>
          <w:tcPr>
            <w:tcW w:w="9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DC6A" w14:textId="77777777" w:rsidR="00962F30" w:rsidRPr="00560334" w:rsidRDefault="00962F30" w:rsidP="006C5518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2"/>
              </w:rPr>
            </w:pPr>
            <w:r w:rsidRPr="00560334">
              <w:rPr>
                <w:rFonts w:ascii="仿宋_GB2312" w:hAnsi="宋体" w:cs="宋体" w:hint="eastAsia"/>
                <w:b/>
                <w:color w:val="000000"/>
                <w:kern w:val="0"/>
                <w:sz w:val="22"/>
              </w:rPr>
              <w:t>第二次就业（3年服务期内正常调动）</w:t>
            </w:r>
          </w:p>
        </w:tc>
      </w:tr>
      <w:tr w:rsidR="00962F30" w:rsidRPr="0026301C" w14:paraId="0A94DD6F" w14:textId="77777777" w:rsidTr="00560334">
        <w:trPr>
          <w:trHeight w:val="551"/>
        </w:trPr>
        <w:tc>
          <w:tcPr>
            <w:tcW w:w="3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8D2D" w14:textId="77777777" w:rsidR="00962F30" w:rsidRPr="0026301C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26301C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就业地</w:t>
            </w:r>
          </w:p>
        </w:tc>
        <w:tc>
          <w:tcPr>
            <w:tcW w:w="634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C977" w14:textId="77777777" w:rsidR="00962F30" w:rsidRPr="0026301C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26301C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市（州）        县（市、区）     乡（镇）</w:t>
            </w:r>
          </w:p>
        </w:tc>
      </w:tr>
      <w:tr w:rsidR="00962F30" w:rsidRPr="00CC29AD" w14:paraId="1925D62C" w14:textId="77777777" w:rsidTr="006C5518">
        <w:trPr>
          <w:trHeight w:val="567"/>
        </w:trPr>
        <w:tc>
          <w:tcPr>
            <w:tcW w:w="3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A0E7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就业单位全称</w:t>
            </w:r>
          </w:p>
          <w:p w14:paraId="68CC6C85" w14:textId="77777777" w:rsidR="00962F30" w:rsidRPr="00CC29AD" w:rsidRDefault="00962F30" w:rsidP="00560334">
            <w:pPr>
              <w:widowControl/>
              <w:ind w:leftChars="-34" w:left="-109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（填写至“法人单位”一级）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29C6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4349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上一级主管部门全称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FD64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 w:rsidR="00962F30" w:rsidRPr="00CC29AD" w14:paraId="027D00A4" w14:textId="77777777" w:rsidTr="006C5518">
        <w:trPr>
          <w:trHeight w:val="1722"/>
        </w:trPr>
        <w:tc>
          <w:tcPr>
            <w:tcW w:w="93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1EBD" w14:textId="77777777" w:rsidR="00962F30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14:paraId="292620D0" w14:textId="77777777" w:rsidR="00962F30" w:rsidRPr="0001035B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400" w:firstLine="880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同志，自    年   月   日起至    年   月   日在我单位    岗位工作，工作地点为</w:t>
            </w:r>
            <w:r w:rsidRPr="0001035B"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     </w:t>
            </w: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            （具体到门牌号），（其间：    年   月   日起至    年   月   日借调（单位名称） </w:t>
            </w:r>
            <w:r w:rsidRPr="0001035B"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    </w:t>
            </w: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    ，工作地点为           ），年度考核情况为：    年为     ，      年为     ，    年为     。上述证明意见属实，我愿为上述意见的真实性和准确性承担一切纪律后果和法律责任。</w:t>
            </w:r>
          </w:p>
          <w:p w14:paraId="36C59179" w14:textId="77777777" w:rsidR="00962F30" w:rsidRPr="0001035B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证明人（请用正楷书写）：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                  </w:t>
            </w: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证明人职务（请用正楷书写）： </w:t>
            </w:r>
          </w:p>
          <w:p w14:paraId="546A947D" w14:textId="77777777" w:rsidR="00962F30" w:rsidRPr="0001035B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证明人办公室电话号码（请用正楷书写）：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    </w:t>
            </w:r>
          </w:p>
          <w:p w14:paraId="17CF6ED5" w14:textId="77777777" w:rsidR="00962F30" w:rsidRPr="0001035B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420" w:firstLine="5324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单位（公章）：</w:t>
            </w:r>
          </w:p>
          <w:p w14:paraId="0BDB98AE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                            </w:t>
            </w:r>
            <w:r w:rsidRPr="0001035B"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 </w:t>
            </w: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年 </w:t>
            </w:r>
            <w:r w:rsidRPr="0001035B"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 </w:t>
            </w: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月  日</w:t>
            </w:r>
          </w:p>
        </w:tc>
      </w:tr>
      <w:tr w:rsidR="00962F30" w:rsidRPr="0026301C" w14:paraId="3A773639" w14:textId="77777777" w:rsidTr="00560334">
        <w:trPr>
          <w:trHeight w:val="578"/>
        </w:trPr>
        <w:tc>
          <w:tcPr>
            <w:tcW w:w="93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3440" w14:textId="77777777" w:rsidR="00962F30" w:rsidRPr="0026301C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jc w:val="center"/>
              <w:rPr>
                <w:rFonts w:ascii="仿宋_GB2312" w:hAnsi="宋体" w:cs="宋体"/>
                <w:b/>
                <w:color w:val="000000"/>
                <w:kern w:val="0"/>
                <w:sz w:val="22"/>
              </w:rPr>
            </w:pPr>
            <w:r w:rsidRPr="0026301C">
              <w:rPr>
                <w:rFonts w:ascii="仿宋_GB2312" w:hAnsi="宋体" w:cs="宋体" w:hint="eastAsia"/>
                <w:b/>
                <w:color w:val="000000"/>
                <w:kern w:val="0"/>
                <w:sz w:val="22"/>
              </w:rPr>
              <w:t>第三次就业（3年服务期内正常调动）</w:t>
            </w:r>
          </w:p>
        </w:tc>
      </w:tr>
      <w:tr w:rsidR="00962F30" w:rsidRPr="0026301C" w14:paraId="5A90C5F1" w14:textId="77777777" w:rsidTr="00560334">
        <w:trPr>
          <w:trHeight w:val="503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F151" w14:textId="77777777" w:rsidR="00962F30" w:rsidRPr="0026301C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26301C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就业地</w:t>
            </w:r>
          </w:p>
        </w:tc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6447" w14:textId="77777777" w:rsidR="00962F30" w:rsidRPr="0026301C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26301C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市（州）        县（市、区）     乡（镇）</w:t>
            </w:r>
          </w:p>
        </w:tc>
      </w:tr>
      <w:tr w:rsidR="00962F30" w:rsidRPr="00CC29AD" w14:paraId="321C592D" w14:textId="77777777" w:rsidTr="006C5518">
        <w:trPr>
          <w:trHeight w:val="331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99B2" w14:textId="77777777" w:rsidR="00962F30" w:rsidRPr="00CC29AD" w:rsidRDefault="00962F30" w:rsidP="006C551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就业单位全称</w:t>
            </w:r>
          </w:p>
          <w:p w14:paraId="3B433820" w14:textId="77777777" w:rsidR="00962F30" w:rsidRDefault="00962F30" w:rsidP="00560334">
            <w:pPr>
              <w:autoSpaceDE w:val="0"/>
              <w:autoSpaceDN w:val="0"/>
              <w:adjustRightInd w:val="0"/>
              <w:spacing w:line="300" w:lineRule="exact"/>
              <w:ind w:rightChars="-42" w:right="-134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（填写至“法人单位”一级）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0436" w14:textId="77777777" w:rsidR="00962F30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4444" w14:textId="77777777" w:rsidR="00962F30" w:rsidRDefault="00962F30" w:rsidP="00560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上一级主管部门全称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A477" w14:textId="77777777" w:rsidR="00962F30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 w:rsidR="00962F30" w:rsidRPr="00CC29AD" w14:paraId="68949DDA" w14:textId="77777777" w:rsidTr="006C5518">
        <w:trPr>
          <w:trHeight w:val="1722"/>
        </w:trPr>
        <w:tc>
          <w:tcPr>
            <w:tcW w:w="93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E373" w14:textId="77777777" w:rsidR="00962F30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14:paraId="05436CED" w14:textId="77777777" w:rsidR="00962F30" w:rsidRPr="0001035B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350" w:firstLine="770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同志，自    年   月   日起至    年   月   日在我单位    岗位工作，工作地点为</w:t>
            </w:r>
            <w:r w:rsidRPr="0001035B"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     </w:t>
            </w: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            （具体到门牌号），（其间：    年   月   日起至    年   月   日借调（单位名称） </w:t>
            </w:r>
            <w:r w:rsidRPr="0001035B"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    </w:t>
            </w: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    ，工作地点为           ），年度考核情况为：    年为     ，      年为     ，    年为     。上述证明意见属实，我愿为上述意见的真实性和准确性承担一切纪律后果和法律责任。</w:t>
            </w:r>
          </w:p>
          <w:p w14:paraId="06B671C7" w14:textId="77777777" w:rsidR="00962F30" w:rsidRPr="0001035B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证明人（请用正楷书写）：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                  </w:t>
            </w: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证明人职务（请用正楷书写）： </w:t>
            </w:r>
          </w:p>
          <w:p w14:paraId="2037A32E" w14:textId="77777777" w:rsidR="00962F30" w:rsidRPr="0001035B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证明人办公室电话号码（请用正楷书写）：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    </w:t>
            </w:r>
          </w:p>
          <w:p w14:paraId="117BE4EB" w14:textId="77777777" w:rsidR="00962F30" w:rsidRPr="0001035B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420" w:firstLine="5324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单位（公章）：</w:t>
            </w:r>
          </w:p>
          <w:p w14:paraId="5909D09B" w14:textId="77777777" w:rsidR="00962F30" w:rsidRPr="0001035B" w:rsidRDefault="00962F30" w:rsidP="006C5518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                            </w:t>
            </w:r>
            <w:r w:rsidRPr="0001035B"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                 </w:t>
            </w:r>
            <w:r w:rsidRPr="0001035B"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</w:t>
            </w: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年 </w:t>
            </w:r>
            <w:r w:rsidRPr="0001035B">
              <w:rPr>
                <w:rFonts w:ascii="仿宋_GB2312" w:hAnsi="宋体" w:cs="宋体"/>
                <w:color w:val="000000"/>
                <w:kern w:val="0"/>
                <w:sz w:val="22"/>
              </w:rPr>
              <w:t xml:space="preserve">  </w:t>
            </w:r>
            <w:r w:rsidRPr="0001035B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月  日</w:t>
            </w:r>
          </w:p>
        </w:tc>
      </w:tr>
      <w:tr w:rsidR="00962F30" w:rsidRPr="00CC29AD" w14:paraId="4DC9E01E" w14:textId="77777777" w:rsidTr="00560334">
        <w:trPr>
          <w:trHeight w:val="2634"/>
        </w:trPr>
        <w:tc>
          <w:tcPr>
            <w:tcW w:w="9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A257" w14:textId="77777777" w:rsidR="00962F30" w:rsidRPr="00CC29AD" w:rsidRDefault="00962F30" w:rsidP="00962F30">
            <w:pPr>
              <w:widowControl/>
              <w:ind w:firstLineChars="200" w:firstLine="560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我承诺所提供的上述信息真实、准确，未享受相关学费补偿助学贷款代偿政策，未享受公费师范生、医学定向生、深度贫困县高职（专科）技术技能人才免费定向培养计划等免除学费政策，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本人</w:t>
            </w:r>
            <w:r w:rsidRPr="00CC29A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愿意承担由于以上信息虚假或错漏带来的一切责任和后果。</w:t>
            </w:r>
          </w:p>
          <w:p w14:paraId="36F8BDE5" w14:textId="77777777" w:rsidR="00962F30" w:rsidRDefault="00962F30" w:rsidP="006C5518">
            <w:pPr>
              <w:widowControl/>
              <w:ind w:firstLineChars="450" w:firstLine="990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14:paraId="7F99CF4E" w14:textId="77777777" w:rsidR="00962F30" w:rsidRDefault="00962F30" w:rsidP="006C5518">
            <w:pPr>
              <w:widowControl/>
              <w:ind w:firstLineChars="450" w:firstLine="990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14:paraId="4AB2F0BA" w14:textId="77777777" w:rsidR="00962F30" w:rsidRPr="00CC29AD" w:rsidRDefault="00962F30" w:rsidP="006C5518">
            <w:pPr>
              <w:widowControl/>
              <w:ind w:firstLineChars="450" w:firstLine="990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CC29AD"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申请人（手写签名）：                       填表日期：</w:t>
            </w:r>
          </w:p>
        </w:tc>
      </w:tr>
    </w:tbl>
    <w:p w14:paraId="54A7C2DA" w14:textId="77777777" w:rsidR="00CC29AF" w:rsidRDefault="00962F30" w:rsidP="00962F30">
      <w:pPr>
        <w:autoSpaceDE w:val="0"/>
        <w:autoSpaceDN w:val="0"/>
        <w:adjustRightInd w:val="0"/>
        <w:jc w:val="left"/>
        <w:rPr>
          <w:rFonts w:ascii="仿宋_GB2312" w:hAnsi="方正小标宋_GBK" w:cs="仿宋_GB2312"/>
          <w:color w:val="000000"/>
          <w:kern w:val="0"/>
          <w:szCs w:val="32"/>
        </w:rPr>
      </w:pPr>
      <w:r w:rsidRPr="001A141F">
        <w:rPr>
          <w:rFonts w:ascii="仿宋_GB2312" w:hAnsi="宋体" w:cs="宋体" w:hint="eastAsia"/>
          <w:color w:val="000000"/>
          <w:kern w:val="0"/>
          <w:sz w:val="22"/>
        </w:rPr>
        <w:t>注：此表通过系统在线填写打印，手写签字后上</w:t>
      </w:r>
      <w:proofErr w:type="gramStart"/>
      <w:r w:rsidRPr="001A141F">
        <w:rPr>
          <w:rFonts w:ascii="仿宋_GB2312" w:hAnsi="宋体" w:cs="宋体" w:hint="eastAsia"/>
          <w:color w:val="000000"/>
          <w:kern w:val="0"/>
          <w:sz w:val="22"/>
        </w:rPr>
        <w:t>传省学生</w:t>
      </w:r>
      <w:proofErr w:type="gramEnd"/>
      <w:r w:rsidRPr="001A141F">
        <w:rPr>
          <w:rFonts w:ascii="仿宋_GB2312" w:hAnsi="宋体" w:cs="宋体" w:hint="eastAsia"/>
          <w:color w:val="000000"/>
          <w:kern w:val="0"/>
          <w:sz w:val="22"/>
        </w:rPr>
        <w:t>资助管理系统《个人申请表》栏。</w:t>
      </w:r>
    </w:p>
    <w:p w14:paraId="42EB0AE0" w14:textId="77777777" w:rsidR="00734000" w:rsidRDefault="00734000" w:rsidP="00693343">
      <w:pPr>
        <w:autoSpaceDE w:val="0"/>
        <w:autoSpaceDN w:val="0"/>
        <w:adjustRightInd w:val="0"/>
        <w:spacing w:line="560" w:lineRule="exact"/>
        <w:jc w:val="left"/>
        <w:rPr>
          <w:rFonts w:ascii="Times New Roman" w:hAnsi="Times New Roman"/>
        </w:rPr>
        <w:sectPr w:rsidR="00734000" w:rsidSect="001F413E">
          <w:pgSz w:w="11906" w:h="16838" w:code="9"/>
          <w:pgMar w:top="2098" w:right="1531" w:bottom="1985" w:left="1531" w:header="1701" w:footer="1588" w:gutter="0"/>
          <w:cols w:space="425"/>
          <w:docGrid w:linePitch="312"/>
        </w:sectPr>
      </w:pPr>
    </w:p>
    <w:p w14:paraId="4E0CF982" w14:textId="77777777" w:rsidR="00734000" w:rsidRDefault="00734000" w:rsidP="00734000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Cs w:val="32"/>
        </w:rPr>
      </w:pPr>
      <w:r>
        <w:rPr>
          <w:rFonts w:ascii="黑体" w:eastAsia="黑体" w:hAnsi="黑体" w:cs="仿宋_GB2312" w:hint="eastAsia"/>
          <w:kern w:val="0"/>
          <w:szCs w:val="32"/>
        </w:rPr>
        <w:lastRenderedPageBreak/>
        <w:t>附件5</w:t>
      </w:r>
    </w:p>
    <w:p w14:paraId="62CCCAAA" w14:textId="77777777" w:rsidR="00734000" w:rsidRDefault="00734000" w:rsidP="00734000">
      <w:pPr>
        <w:autoSpaceDE w:val="0"/>
        <w:autoSpaceDN w:val="0"/>
        <w:adjustRightInd w:val="0"/>
        <w:jc w:val="left"/>
        <w:rPr>
          <w:rFonts w:ascii="黑体" w:eastAsia="黑体" w:hAnsi="黑体"/>
        </w:rPr>
      </w:pPr>
    </w:p>
    <w:p w14:paraId="6587BED0" w14:textId="77777777" w:rsidR="00734000" w:rsidRDefault="00734000" w:rsidP="00734000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2021年四川省省属高校毕业生艰苦边远地区基层单位就业</w:t>
      </w:r>
      <w:proofErr w:type="gramStart"/>
      <w:r>
        <w:rPr>
          <w:rFonts w:ascii="方正小标宋_GBK" w:eastAsia="方正小标宋_GBK" w:hAnsi="华文中宋" w:hint="eastAsia"/>
          <w:sz w:val="36"/>
          <w:szCs w:val="36"/>
        </w:rPr>
        <w:t>学费奖补</w:t>
      </w:r>
      <w:proofErr w:type="gramEnd"/>
      <w:r>
        <w:rPr>
          <w:rFonts w:ascii="方正小标宋_GBK" w:eastAsia="方正小标宋_GBK" w:hAnsi="华文中宋" w:hint="eastAsia"/>
          <w:sz w:val="36"/>
          <w:szCs w:val="36"/>
        </w:rPr>
        <w:t>公示名单</w:t>
      </w:r>
    </w:p>
    <w:p w14:paraId="23B01059" w14:textId="77777777" w:rsidR="00734000" w:rsidRDefault="00734000" w:rsidP="00734000"/>
    <w:tbl>
      <w:tblPr>
        <w:tblW w:w="1531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1058"/>
        <w:gridCol w:w="968"/>
        <w:gridCol w:w="734"/>
        <w:gridCol w:w="637"/>
        <w:gridCol w:w="431"/>
        <w:gridCol w:w="430"/>
        <w:gridCol w:w="645"/>
        <w:gridCol w:w="430"/>
        <w:gridCol w:w="716"/>
        <w:gridCol w:w="716"/>
        <w:gridCol w:w="716"/>
        <w:gridCol w:w="430"/>
        <w:gridCol w:w="430"/>
        <w:gridCol w:w="430"/>
        <w:gridCol w:w="634"/>
        <w:gridCol w:w="430"/>
        <w:gridCol w:w="674"/>
        <w:gridCol w:w="430"/>
        <w:gridCol w:w="464"/>
        <w:gridCol w:w="428"/>
        <w:gridCol w:w="417"/>
        <w:gridCol w:w="416"/>
        <w:gridCol w:w="416"/>
        <w:gridCol w:w="416"/>
        <w:gridCol w:w="416"/>
        <w:gridCol w:w="416"/>
        <w:gridCol w:w="423"/>
        <w:gridCol w:w="559"/>
      </w:tblGrid>
      <w:tr w:rsidR="00734000" w:rsidRPr="00866455" w14:paraId="745779F4" w14:textId="77777777" w:rsidTr="006C5518">
        <w:trPr>
          <w:trHeight w:val="20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F78E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D887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县(市、区)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99FF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 xml:space="preserve">乡镇 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9525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姓  名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672F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性别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5F7F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就业情况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707AC8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年度考核等次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1703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毕业</w:t>
            </w:r>
          </w:p>
          <w:p w14:paraId="5A368516" w14:textId="77777777" w:rsidR="00734000" w:rsidRPr="00866455" w:rsidRDefault="00734000" w:rsidP="006C5518">
            <w:pPr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院校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8344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毕业年度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C596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最后学历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C4F6" w14:textId="77777777" w:rsidR="00734000" w:rsidRPr="00866455" w:rsidRDefault="00734000" w:rsidP="006C5518">
            <w:pPr>
              <w:widowControl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实际</w:t>
            </w:r>
          </w:p>
          <w:p w14:paraId="7F1CF76A" w14:textId="77777777" w:rsidR="00734000" w:rsidRPr="00866455" w:rsidRDefault="00734000" w:rsidP="006C5518">
            <w:pPr>
              <w:widowControl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学制</w:t>
            </w:r>
          </w:p>
          <w:p w14:paraId="154CACD9" w14:textId="77777777" w:rsidR="00734000" w:rsidRPr="00866455" w:rsidRDefault="00734000" w:rsidP="006C5518">
            <w:pPr>
              <w:widowControl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(年)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C6BE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在校期间应缴学费（元）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2C8E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已享受的学费补偿或学费减免政策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3302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在校期间实缴学费（元）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8B06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国家助学贷款情况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40F7" w14:textId="77777777" w:rsidR="00734000" w:rsidRPr="00866455" w:rsidRDefault="00734000" w:rsidP="006C5518">
            <w:pPr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申请</w:t>
            </w:r>
            <w:proofErr w:type="gramStart"/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学费奖补</w:t>
            </w:r>
            <w:proofErr w:type="gramEnd"/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3120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备注</w:t>
            </w:r>
          </w:p>
        </w:tc>
      </w:tr>
      <w:tr w:rsidR="00734000" w:rsidRPr="00866455" w14:paraId="2BC22AB7" w14:textId="77777777" w:rsidTr="006C5518">
        <w:trPr>
          <w:trHeight w:val="20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E83F8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9A487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83F2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79787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D143A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A40E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就业单位全称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DB5C4B" w14:textId="77777777" w:rsidR="00734000" w:rsidRPr="00866455" w:rsidRDefault="00734000" w:rsidP="006C5518">
            <w:pPr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就业时间（年月，如2007.08）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706D5D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0312C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B3B27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1CAA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D62E6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7F3C9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044E1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F43EF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DD348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587B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贷款</w:t>
            </w: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br/>
              <w:t>本金（元）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5309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贷款利息（元）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268E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已归</w:t>
            </w: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br/>
              <w:t>还数（元）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0ED2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贷款</w:t>
            </w: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br/>
              <w:t>余额（元）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6415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贷款经办银行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52A5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55B1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其 中</w:t>
            </w: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8214C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</w:tr>
      <w:tr w:rsidR="00734000" w:rsidRPr="00866455" w14:paraId="6083E76F" w14:textId="77777777" w:rsidTr="00866455">
        <w:trPr>
          <w:trHeight w:val="2624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D7A9B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57B20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16D44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9A03E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562DD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E60D3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253C64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8ABBF2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F0E0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DC9E4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72E3B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577AF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3DC7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E6E5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18C5F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306A9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33578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71FA6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60217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AFD94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EECB6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BC2B5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6342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归还国家助学贷款（元）</w:t>
            </w:r>
          </w:p>
        </w:tc>
        <w:tc>
          <w:tcPr>
            <w:tcW w:w="4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D315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补缴学费（元）</w:t>
            </w:r>
          </w:p>
        </w:tc>
        <w:tc>
          <w:tcPr>
            <w:tcW w:w="4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9BD36C" w14:textId="77777777" w:rsidR="00734000" w:rsidRPr="00866455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66455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发给本人（元）</w:t>
            </w: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ACDBF" w14:textId="77777777" w:rsidR="00734000" w:rsidRPr="00866455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</w:p>
        </w:tc>
      </w:tr>
      <w:tr w:rsidR="00734000" w14:paraId="6E37D58E" w14:textId="77777777" w:rsidTr="006C5518">
        <w:trPr>
          <w:trHeight w:val="20"/>
        </w:trPr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7F5E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FE28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2989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40EB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2A2C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B9AC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AD3D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C803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0689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1E3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85DD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47A1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A4E3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512F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652C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0E72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ED81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2949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8A92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CD99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0FCB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B4D7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6AA1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8A1D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5C65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4AB5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EE8D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672D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4000" w14:paraId="38F804DB" w14:textId="77777777" w:rsidTr="006C5518">
        <w:trPr>
          <w:trHeight w:val="75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88DE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9639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E000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2AEE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B884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6171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FC73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9DCC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62AA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FF82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D97F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A9D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1BD5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8934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6D06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76EB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2E4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D2D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E19B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B02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524E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475D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8A22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21E7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75F6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0614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1173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16B5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4000" w14:paraId="3512B1D8" w14:textId="77777777" w:rsidTr="006C5518">
        <w:trPr>
          <w:trHeight w:val="70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1D01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61DE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4576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821A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0F2A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9182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D423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0720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2A3F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81A2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2062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2518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ED38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85F0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2720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AF80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6FCF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156B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6CB5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67F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66B9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B712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3516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5718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2636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AE13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DB2E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4A1B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4000" w14:paraId="4826D8CC" w14:textId="77777777" w:rsidTr="006C5518">
        <w:trPr>
          <w:trHeight w:val="7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829D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7E07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A6D7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46D8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A3E9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FA83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3767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2CA7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F263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9336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50E3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FF3D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9AC8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968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A0F2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5FC5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EC26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30A5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DE51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1FE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5B94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E920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387B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A7F0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998D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7743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124B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8FA0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4000" w14:paraId="0A5BB51B" w14:textId="77777777" w:rsidTr="006C5518">
        <w:trPr>
          <w:trHeight w:val="7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E4A0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1C8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A6AF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92C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BF67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CB20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7C5F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F1A6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3C6F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1A9B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938E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BA54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F937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7E82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1EAA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26A5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34FA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14AA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A04B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0B40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451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111B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386A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FADF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17F9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98ED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A478" w14:textId="77777777" w:rsidR="00734000" w:rsidRDefault="00734000" w:rsidP="006C55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90C5" w14:textId="77777777" w:rsidR="00734000" w:rsidRDefault="00734000" w:rsidP="006C55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B3F709F" w14:textId="77777777" w:rsidR="00734000" w:rsidRPr="004E0BC2" w:rsidRDefault="00734000" w:rsidP="00734000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Cs w:val="32"/>
        </w:rPr>
      </w:pPr>
      <w:r w:rsidRPr="004E0BC2">
        <w:rPr>
          <w:rFonts w:ascii="黑体" w:eastAsia="黑体" w:hAnsi="黑体" w:cs="仿宋_GB2312" w:hint="eastAsia"/>
          <w:kern w:val="0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Cs w:val="32"/>
        </w:rPr>
        <w:t>6</w:t>
      </w:r>
    </w:p>
    <w:p w14:paraId="4BD07D38" w14:textId="77777777" w:rsidR="00734000" w:rsidRDefault="00734000" w:rsidP="00734000">
      <w:pPr>
        <w:jc w:val="center"/>
        <w:rPr>
          <w:rFonts w:ascii="方正小标宋_GBK" w:eastAsia="方正小标宋_GBK" w:hAnsi="华文中宋"/>
          <w:sz w:val="36"/>
          <w:szCs w:val="36"/>
        </w:rPr>
      </w:pPr>
      <w:r w:rsidRPr="004E0BC2">
        <w:rPr>
          <w:rFonts w:ascii="方正小标宋_GBK" w:eastAsia="方正小标宋_GBK" w:hAnsi="华文中宋" w:hint="eastAsia"/>
          <w:sz w:val="36"/>
          <w:szCs w:val="36"/>
        </w:rPr>
        <w:t>202</w:t>
      </w:r>
      <w:r>
        <w:rPr>
          <w:rFonts w:ascii="方正小标宋_GBK" w:eastAsia="方正小标宋_GBK" w:hAnsi="华文中宋" w:hint="eastAsia"/>
          <w:sz w:val="36"/>
          <w:szCs w:val="36"/>
        </w:rPr>
        <w:t>1</w:t>
      </w:r>
      <w:r w:rsidRPr="004E0BC2">
        <w:rPr>
          <w:rFonts w:ascii="方正小标宋_GBK" w:eastAsia="方正小标宋_GBK" w:hAnsi="华文中宋" w:hint="eastAsia"/>
          <w:sz w:val="36"/>
          <w:szCs w:val="36"/>
        </w:rPr>
        <w:t>年四川省省属高校毕业生艰苦边远地区基层单位</w:t>
      </w:r>
    </w:p>
    <w:p w14:paraId="1860B81F" w14:textId="77777777" w:rsidR="00734000" w:rsidRDefault="00734000" w:rsidP="00B068C3">
      <w:pPr>
        <w:jc w:val="center"/>
        <w:rPr>
          <w:rFonts w:ascii="方正小标宋_GBK" w:eastAsia="方正小标宋_GBK" w:hAnsi="华文中宋"/>
          <w:sz w:val="36"/>
          <w:szCs w:val="36"/>
        </w:rPr>
      </w:pPr>
      <w:r w:rsidRPr="004E0BC2">
        <w:rPr>
          <w:rFonts w:ascii="方正小标宋_GBK" w:eastAsia="方正小标宋_GBK" w:hAnsi="华文中宋" w:hint="eastAsia"/>
          <w:sz w:val="36"/>
          <w:szCs w:val="36"/>
        </w:rPr>
        <w:t>就业</w:t>
      </w:r>
      <w:proofErr w:type="gramStart"/>
      <w:r w:rsidRPr="004E0BC2">
        <w:rPr>
          <w:rFonts w:ascii="方正小标宋_GBK" w:eastAsia="方正小标宋_GBK" w:hAnsi="华文中宋" w:hint="eastAsia"/>
          <w:sz w:val="36"/>
          <w:szCs w:val="36"/>
        </w:rPr>
        <w:t>学费奖补市</w:t>
      </w:r>
      <w:proofErr w:type="gramEnd"/>
      <w:r w:rsidRPr="004E0BC2">
        <w:rPr>
          <w:rFonts w:ascii="方正小标宋_GBK" w:eastAsia="方正小标宋_GBK" w:hAnsi="华文中宋" w:hint="eastAsia"/>
          <w:sz w:val="36"/>
          <w:szCs w:val="36"/>
        </w:rPr>
        <w:t>（州）复审通过名单</w:t>
      </w:r>
    </w:p>
    <w:p w14:paraId="51842A85" w14:textId="77777777" w:rsidR="00B068C3" w:rsidRDefault="00B068C3" w:rsidP="00734000">
      <w:pPr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p w14:paraId="565FFF11" w14:textId="77777777" w:rsidR="00734000" w:rsidRPr="004E0BC2" w:rsidRDefault="00734000" w:rsidP="00734000">
      <w:pPr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4E0BC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市（州）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教育局：</w:t>
      </w:r>
      <w:r w:rsidRPr="004E0BC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（盖章）          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</w:t>
      </w:r>
      <w:r w:rsidRPr="004E0BC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填报人：           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</w:t>
      </w:r>
      <w:r w:rsidRPr="004E0BC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联系电话：               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</w:t>
      </w:r>
      <w:r w:rsidRPr="004E0BC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填报时间： </w:t>
      </w:r>
    </w:p>
    <w:tbl>
      <w:tblPr>
        <w:tblW w:w="14871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1177"/>
        <w:gridCol w:w="1077"/>
        <w:gridCol w:w="1077"/>
        <w:gridCol w:w="817"/>
        <w:gridCol w:w="974"/>
        <w:gridCol w:w="1275"/>
        <w:gridCol w:w="1134"/>
        <w:gridCol w:w="709"/>
        <w:gridCol w:w="709"/>
        <w:gridCol w:w="1559"/>
        <w:gridCol w:w="1134"/>
        <w:gridCol w:w="747"/>
        <w:gridCol w:w="463"/>
        <w:gridCol w:w="463"/>
        <w:gridCol w:w="463"/>
        <w:gridCol w:w="471"/>
        <w:gridCol w:w="622"/>
      </w:tblGrid>
      <w:tr w:rsidR="00734000" w:rsidRPr="004E0BC2" w14:paraId="43D75392" w14:textId="77777777" w:rsidTr="006C5518">
        <w:trPr>
          <w:trHeight w:val="20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0558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ED677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市（州）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505F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县(市、区)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2EBF" w14:textId="77777777" w:rsidR="00734000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</w:t>
            </w:r>
          </w:p>
          <w:p w14:paraId="0FCC0DE3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6F4B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E36212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0D81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D3D9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毕业年度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F855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最后学历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C02D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就业单位全称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035C63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就业时间（年月）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BF3F1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工作岗位</w:t>
            </w:r>
          </w:p>
          <w:p w14:paraId="28CA4450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69C8" w14:textId="77777777" w:rsidR="00734000" w:rsidRPr="004E0BC2" w:rsidRDefault="00734000" w:rsidP="00F625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</w:t>
            </w:r>
            <w:proofErr w:type="gramStart"/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学费奖补</w:t>
            </w:r>
            <w:proofErr w:type="gramEnd"/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60AC1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34000" w:rsidRPr="004E0BC2" w14:paraId="5D9AFC51" w14:textId="77777777" w:rsidTr="006C5518">
        <w:trPr>
          <w:trHeight w:val="20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F07D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FCD31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FAC37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E8488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F4B59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A4535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E0514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5AFCE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615A6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97AC5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78C8B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77414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1D52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CEDF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 中</w:t>
            </w: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F130E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4000" w:rsidRPr="004E0BC2" w14:paraId="309D67A9" w14:textId="77777777" w:rsidTr="006C5518">
        <w:trPr>
          <w:trHeight w:val="20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E8F90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63C84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C4615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95AF6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36635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ED19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8BCDC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2299A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BF14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3CB5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AA873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CFC33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401C0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F8B1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归还贷款（元）</w:t>
            </w:r>
          </w:p>
        </w:tc>
        <w:tc>
          <w:tcPr>
            <w:tcW w:w="4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8540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补缴学费（元）</w:t>
            </w:r>
          </w:p>
        </w:tc>
        <w:tc>
          <w:tcPr>
            <w:tcW w:w="4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FCD81F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发给本人（元）</w:t>
            </w: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BD815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4000" w:rsidRPr="004E0BC2" w14:paraId="59A53EBF" w14:textId="77777777" w:rsidTr="006C5518">
        <w:trPr>
          <w:trHeight w:val="20"/>
        </w:trPr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9A8F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375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297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CB10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D031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E85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54F0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2EF6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80E9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59E9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5BB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AF7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0C04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B778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2B0C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2489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4B16" w14:textId="77777777" w:rsidR="00734000" w:rsidRPr="004E0BC2" w:rsidRDefault="00734000" w:rsidP="00B06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4000" w:rsidRPr="0057403D" w14:paraId="25E836B5" w14:textId="77777777" w:rsidTr="006C5518">
        <w:trPr>
          <w:trHeight w:val="751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ACD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626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FB2D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D25B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AD7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345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4DBF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96DF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8D81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52F3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F9E3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97D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19F4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5B70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C190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7E09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1F78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</w:tr>
      <w:tr w:rsidR="00734000" w:rsidRPr="0057403D" w14:paraId="2A002AFE" w14:textId="77777777" w:rsidTr="006C5518">
        <w:trPr>
          <w:trHeight w:val="706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77D2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AAB9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6993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1B99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8556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1C65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14C1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DD38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9486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90BB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451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5B9D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54C1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24DC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0753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0193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3926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</w:tr>
      <w:tr w:rsidR="00734000" w:rsidRPr="0057403D" w14:paraId="59885382" w14:textId="77777777" w:rsidTr="006C5518">
        <w:trPr>
          <w:trHeight w:val="7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10FD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9505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DC3A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56D7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51AC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E59D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7F5D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0FFE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4AC2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B2E4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BA6F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37D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E0F8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6CC6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CA3D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459F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DF33" w14:textId="77777777" w:rsidR="00734000" w:rsidRPr="0057403D" w:rsidRDefault="00734000" w:rsidP="00B068C3">
            <w:pPr>
              <w:rPr>
                <w:rFonts w:ascii="仿宋_GB2312"/>
              </w:rPr>
            </w:pPr>
          </w:p>
        </w:tc>
      </w:tr>
    </w:tbl>
    <w:p w14:paraId="5DF893F7" w14:textId="77777777" w:rsidR="00734000" w:rsidRDefault="00734000" w:rsidP="00734000">
      <w:pPr>
        <w:autoSpaceDE w:val="0"/>
        <w:autoSpaceDN w:val="0"/>
        <w:adjustRightInd w:val="0"/>
        <w:jc w:val="left"/>
        <w:rPr>
          <w:rFonts w:ascii="仿宋_GB2312"/>
        </w:rPr>
      </w:pPr>
    </w:p>
    <w:p w14:paraId="24516098" w14:textId="77777777" w:rsidR="00734000" w:rsidRDefault="00734000" w:rsidP="00734000">
      <w:pPr>
        <w:widowControl/>
        <w:jc w:val="left"/>
        <w:rPr>
          <w:rFonts w:ascii="仿宋_GB2312"/>
        </w:rPr>
      </w:pPr>
      <w:r>
        <w:rPr>
          <w:rFonts w:ascii="仿宋_GB2312"/>
        </w:rPr>
        <w:br w:type="page"/>
      </w:r>
    </w:p>
    <w:p w14:paraId="60F37657" w14:textId="77777777" w:rsidR="00734000" w:rsidRPr="000B6841" w:rsidRDefault="00734000" w:rsidP="00734000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Cs w:val="32"/>
        </w:rPr>
      </w:pPr>
      <w:r w:rsidRPr="000B6841">
        <w:rPr>
          <w:rFonts w:ascii="黑体" w:eastAsia="黑体" w:hAnsi="黑体" w:cs="仿宋_GB2312" w:hint="eastAsia"/>
          <w:kern w:val="0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Cs w:val="32"/>
        </w:rPr>
        <w:t>7</w:t>
      </w:r>
    </w:p>
    <w:p w14:paraId="770FE09D" w14:textId="77777777" w:rsidR="00734000" w:rsidRDefault="00734000" w:rsidP="00734000">
      <w:pPr>
        <w:jc w:val="center"/>
        <w:rPr>
          <w:rFonts w:ascii="方正小标宋_GBK" w:eastAsia="方正小标宋_GBK" w:hAnsi="华文中宋"/>
          <w:sz w:val="36"/>
          <w:szCs w:val="36"/>
        </w:rPr>
      </w:pPr>
      <w:r w:rsidRPr="000B6841">
        <w:rPr>
          <w:rFonts w:ascii="方正小标宋_GBK" w:eastAsia="方正小标宋_GBK" w:hAnsi="华文中宋" w:hint="eastAsia"/>
          <w:sz w:val="36"/>
          <w:szCs w:val="36"/>
        </w:rPr>
        <w:t>202</w:t>
      </w:r>
      <w:r>
        <w:rPr>
          <w:rFonts w:ascii="方正小标宋_GBK" w:eastAsia="方正小标宋_GBK" w:hAnsi="华文中宋" w:hint="eastAsia"/>
          <w:sz w:val="36"/>
          <w:szCs w:val="36"/>
        </w:rPr>
        <w:t>1</w:t>
      </w:r>
      <w:r w:rsidRPr="000B6841">
        <w:rPr>
          <w:rFonts w:ascii="方正小标宋_GBK" w:eastAsia="方正小标宋_GBK" w:hAnsi="华文中宋" w:hint="eastAsia"/>
          <w:sz w:val="36"/>
          <w:szCs w:val="36"/>
        </w:rPr>
        <w:t>年四川省省属高校毕业生艰苦边远地区基层单位就业</w:t>
      </w:r>
    </w:p>
    <w:p w14:paraId="3728CE4A" w14:textId="77777777" w:rsidR="00734000" w:rsidRPr="000B6841" w:rsidRDefault="00734000" w:rsidP="00734000">
      <w:pPr>
        <w:jc w:val="center"/>
        <w:rPr>
          <w:rFonts w:ascii="方正小标宋_GBK" w:eastAsia="方正小标宋_GBK" w:hAnsi="华文中宋"/>
          <w:sz w:val="36"/>
          <w:szCs w:val="36"/>
        </w:rPr>
      </w:pPr>
      <w:proofErr w:type="gramStart"/>
      <w:r w:rsidRPr="000B6841">
        <w:rPr>
          <w:rFonts w:ascii="方正小标宋_GBK" w:eastAsia="方正小标宋_GBK" w:hAnsi="华文中宋" w:hint="eastAsia"/>
          <w:sz w:val="36"/>
          <w:szCs w:val="36"/>
        </w:rPr>
        <w:t>学费奖补</w:t>
      </w:r>
      <w:proofErr w:type="gramEnd"/>
      <w:r w:rsidRPr="000B6841">
        <w:rPr>
          <w:rFonts w:ascii="方正小标宋_GBK" w:eastAsia="方正小标宋_GBK" w:hAnsi="华文中宋" w:hint="eastAsia"/>
          <w:sz w:val="36"/>
          <w:szCs w:val="36"/>
        </w:rPr>
        <w:t>高校审核情况记载表</w:t>
      </w:r>
    </w:p>
    <w:p w14:paraId="337EAC0C" w14:textId="77777777" w:rsidR="00734000" w:rsidRPr="00C92969" w:rsidRDefault="00734000" w:rsidP="00734000">
      <w:pPr>
        <w:rPr>
          <w:rFonts w:ascii="仿宋_GB2312"/>
          <w:sz w:val="20"/>
          <w:szCs w:val="20"/>
        </w:rPr>
      </w:pPr>
    </w:p>
    <w:p w14:paraId="1D9B26EC" w14:textId="77777777" w:rsidR="00734000" w:rsidRPr="00B742FA" w:rsidRDefault="00734000" w:rsidP="00734000">
      <w:pPr>
        <w:rPr>
          <w:rFonts w:asciiTheme="minorEastAsia" w:eastAsiaTheme="minorEastAsia" w:hAnsiTheme="minorEastAsia"/>
        </w:rPr>
      </w:pPr>
      <w:r w:rsidRPr="00C92969">
        <w:rPr>
          <w:rFonts w:ascii="仿宋_GB2312" w:hint="eastAsia"/>
          <w:sz w:val="20"/>
          <w:szCs w:val="20"/>
        </w:rPr>
        <w:t xml:space="preserve">      </w:t>
      </w:r>
      <w:r w:rsidRPr="00B742FA">
        <w:rPr>
          <w:rFonts w:asciiTheme="minorEastAsia" w:eastAsiaTheme="minorEastAsia" w:hAnsiTheme="minorEastAsia" w:hint="eastAsia"/>
          <w:sz w:val="20"/>
          <w:szCs w:val="20"/>
        </w:rPr>
        <w:t xml:space="preserve"> 学校名称（盖章）：                        填报人：                   联系电话：                      填报时间：</w:t>
      </w:r>
      <w:r w:rsidRPr="00B742FA">
        <w:rPr>
          <w:rFonts w:asciiTheme="minorEastAsia" w:eastAsiaTheme="minorEastAsia" w:hAnsiTheme="minorEastAsia" w:hint="eastAsia"/>
        </w:rPr>
        <w:t xml:space="preserve">         </w:t>
      </w:r>
    </w:p>
    <w:tbl>
      <w:tblPr>
        <w:tblW w:w="14420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1066"/>
        <w:gridCol w:w="1418"/>
        <w:gridCol w:w="851"/>
        <w:gridCol w:w="1066"/>
        <w:gridCol w:w="611"/>
        <w:gridCol w:w="733"/>
        <w:gridCol w:w="780"/>
        <w:gridCol w:w="611"/>
        <w:gridCol w:w="622"/>
        <w:gridCol w:w="709"/>
        <w:gridCol w:w="708"/>
        <w:gridCol w:w="709"/>
        <w:gridCol w:w="567"/>
        <w:gridCol w:w="567"/>
        <w:gridCol w:w="567"/>
        <w:gridCol w:w="567"/>
        <w:gridCol w:w="567"/>
        <w:gridCol w:w="709"/>
        <w:gridCol w:w="992"/>
      </w:tblGrid>
      <w:tr w:rsidR="00734000" w:rsidRPr="00B742FA" w14:paraId="3EB844E1" w14:textId="77777777" w:rsidTr="006C5518">
        <w:trPr>
          <w:trHeight w:val="20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E80D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1D07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7B60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BF96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身份证号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954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毕业时间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2475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最后学历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6EC6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实际</w:t>
            </w:r>
          </w:p>
          <w:p w14:paraId="1D428CB4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学制</w:t>
            </w:r>
          </w:p>
          <w:p w14:paraId="1D1CA903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(年)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CA6D6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是否全日制</w:t>
            </w:r>
          </w:p>
          <w:p w14:paraId="01E95C47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BF12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学费标准（元/年）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06FB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在校期间应缴学费（元）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BC40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已享受的学费补偿或学费减免政策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C0C4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已享受的学费补偿或学费减免金额（元）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C6B2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在校期间实缴学费（元）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4394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国家助学贷款情况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55FA" w14:textId="77777777" w:rsidR="00734000" w:rsidRPr="00B742FA" w:rsidRDefault="00734000" w:rsidP="00B742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备注</w:t>
            </w:r>
          </w:p>
        </w:tc>
      </w:tr>
      <w:tr w:rsidR="00734000" w:rsidRPr="00B742FA" w14:paraId="0A99F743" w14:textId="77777777" w:rsidTr="006C5518">
        <w:trPr>
          <w:trHeight w:val="1362"/>
        </w:trPr>
        <w:tc>
          <w:tcPr>
            <w:tcW w:w="10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740DB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FF895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062F8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17AB8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DA847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D97EB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9C9F7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160065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9D950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2BBDD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DD30B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62AF5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ACA4E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8FC8E2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贷款</w:t>
            </w: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本金（元）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A68EF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贷款利息（元）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862C8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已归</w:t>
            </w: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还数（元）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250D9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贷款</w:t>
            </w: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余额（元）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46587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42FA">
              <w:rPr>
                <w:rFonts w:asciiTheme="minorEastAsia" w:eastAsiaTheme="minorEastAsia" w:hAnsiTheme="minorEastAsia" w:hint="eastAsia"/>
                <w:sz w:val="20"/>
                <w:szCs w:val="20"/>
              </w:rPr>
              <w:t>贷款经办银行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7DDEF" w14:textId="77777777" w:rsidR="00734000" w:rsidRPr="00B742FA" w:rsidRDefault="00734000" w:rsidP="00B742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34000" w:rsidRPr="00B742FA" w14:paraId="3581B930" w14:textId="77777777" w:rsidTr="006C5518">
        <w:trPr>
          <w:trHeight w:val="20"/>
        </w:trPr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8C39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3A1B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D7A7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0433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ECE6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FB42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0CA9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88A2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9582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49DB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4826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C1BB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FA4E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DDF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8BF1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84C8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932B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C066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D27D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</w:tr>
      <w:tr w:rsidR="00734000" w:rsidRPr="00B742FA" w14:paraId="54145097" w14:textId="77777777" w:rsidTr="006C5518">
        <w:trPr>
          <w:trHeight w:val="75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2D9E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F5AB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70D8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F27F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DEC9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872F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D876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FE2A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35D3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ABB5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003E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1AEC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A5C1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A4AB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1FDD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6921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FCF6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71BD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299D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</w:tr>
      <w:tr w:rsidR="00734000" w:rsidRPr="00B742FA" w14:paraId="0613137D" w14:textId="77777777" w:rsidTr="006C5518">
        <w:trPr>
          <w:trHeight w:val="70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818E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F01C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65F9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C86A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64DF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9B19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F0FD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AC1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EDF0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0BE6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25C2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6DF3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E163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7233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E333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D8BF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DA3A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9773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C8FA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</w:tr>
      <w:tr w:rsidR="00734000" w:rsidRPr="00B742FA" w14:paraId="5E8039AB" w14:textId="77777777" w:rsidTr="006C5518">
        <w:trPr>
          <w:trHeight w:val="7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4EC5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A36D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477E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7DC5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D5F8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580C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8CBE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1A55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0964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2B5B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F65C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F905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073E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8182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39B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C0CE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9452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6CC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A76F" w14:textId="77777777" w:rsidR="00734000" w:rsidRPr="00B742FA" w:rsidRDefault="00734000" w:rsidP="006C551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5A93997" w14:textId="6ADA0825" w:rsidR="00734000" w:rsidRDefault="00734000" w:rsidP="00E73C03">
      <w:pPr>
        <w:widowControl/>
        <w:jc w:val="left"/>
        <w:rPr>
          <w:rFonts w:ascii="Times New Roman" w:hAnsi="Times New Roman" w:hint="eastAsia"/>
        </w:rPr>
        <w:sectPr w:rsidR="00734000" w:rsidSect="00734000">
          <w:pgSz w:w="16838" w:h="11906" w:orient="landscape" w:code="9"/>
          <w:pgMar w:top="1531" w:right="2098" w:bottom="1531" w:left="1985" w:header="1701" w:footer="1588" w:gutter="0"/>
          <w:cols w:space="425"/>
          <w:docGrid w:linePitch="312"/>
        </w:sectPr>
      </w:pPr>
    </w:p>
    <w:p w14:paraId="1A5388B1" w14:textId="4B0B0ECF" w:rsidR="00FF406E" w:rsidRPr="00E73C03" w:rsidRDefault="00FF406E" w:rsidP="00E73C03">
      <w:pPr>
        <w:widowControl/>
        <w:jc w:val="left"/>
        <w:rPr>
          <w:rFonts w:hint="eastAsia"/>
        </w:rPr>
      </w:pPr>
    </w:p>
    <w:sectPr w:rsidR="00FF406E" w:rsidRPr="00E73C03" w:rsidSect="001F413E">
      <w:pgSz w:w="11906" w:h="16838" w:code="9"/>
      <w:pgMar w:top="2098" w:right="1531" w:bottom="1985" w:left="1531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56F5" w14:textId="77777777" w:rsidR="00F43FFB" w:rsidRDefault="00F43FFB" w:rsidP="00426B51">
      <w:r>
        <w:separator/>
      </w:r>
    </w:p>
  </w:endnote>
  <w:endnote w:type="continuationSeparator" w:id="0">
    <w:p w14:paraId="0746D451" w14:textId="77777777" w:rsidR="00F43FFB" w:rsidRDefault="00F43FFB" w:rsidP="0042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01BB" w14:textId="77777777" w:rsidR="00426B51" w:rsidRPr="00112420" w:rsidRDefault="009967C5" w:rsidP="009967C5">
    <w:pPr>
      <w:pStyle w:val="a5"/>
      <w:framePr w:wrap="around" w:vAnchor="text" w:hAnchor="margin" w:xAlign="outside" w:y="1"/>
      <w:ind w:leftChars="100" w:left="320"/>
      <w:rPr>
        <w:rStyle w:val="a7"/>
        <w:rFonts w:ascii="宋体" w:eastAsia="宋体" w:hAnsi="宋体"/>
        <w:sz w:val="28"/>
        <w:szCs w:val="28"/>
      </w:rPr>
    </w:pPr>
    <w:r w:rsidRPr="00112420">
      <w:rPr>
        <w:rStyle w:val="a7"/>
        <w:rFonts w:ascii="宋体" w:eastAsia="宋体" w:hAnsi="宋体" w:hint="eastAsia"/>
        <w:sz w:val="28"/>
        <w:szCs w:val="28"/>
      </w:rPr>
      <w:t xml:space="preserve">— </w:t>
    </w:r>
    <w:r w:rsidR="00426B51" w:rsidRPr="00112420">
      <w:rPr>
        <w:rStyle w:val="a7"/>
        <w:rFonts w:ascii="宋体" w:eastAsia="宋体" w:hAnsi="宋体"/>
        <w:sz w:val="28"/>
        <w:szCs w:val="28"/>
      </w:rPr>
      <w:fldChar w:fldCharType="begin"/>
    </w:r>
    <w:r w:rsidR="00426B51" w:rsidRPr="00112420"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="00426B51" w:rsidRPr="00112420">
      <w:rPr>
        <w:rStyle w:val="a7"/>
        <w:rFonts w:ascii="宋体" w:eastAsia="宋体" w:hAnsi="宋体"/>
        <w:sz w:val="28"/>
        <w:szCs w:val="28"/>
      </w:rPr>
      <w:fldChar w:fldCharType="separate"/>
    </w:r>
    <w:r w:rsidR="00E65288">
      <w:rPr>
        <w:rStyle w:val="a7"/>
        <w:rFonts w:ascii="宋体" w:eastAsia="宋体" w:hAnsi="宋体"/>
        <w:noProof/>
        <w:sz w:val="28"/>
        <w:szCs w:val="28"/>
      </w:rPr>
      <w:t>2</w:t>
    </w:r>
    <w:r w:rsidR="00426B51" w:rsidRPr="00112420">
      <w:rPr>
        <w:rStyle w:val="a7"/>
        <w:rFonts w:ascii="宋体" w:eastAsia="宋体" w:hAnsi="宋体"/>
        <w:sz w:val="28"/>
        <w:szCs w:val="28"/>
      </w:rPr>
      <w:fldChar w:fldCharType="end"/>
    </w:r>
    <w:r w:rsidRPr="00112420"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14:paraId="1F74405F" w14:textId="77777777" w:rsidR="00426B51" w:rsidRDefault="00426B51" w:rsidP="00426B5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4D16" w14:textId="77777777" w:rsidR="00426B51" w:rsidRPr="00112420" w:rsidRDefault="00426B51" w:rsidP="009967C5">
    <w:pPr>
      <w:pStyle w:val="a5"/>
      <w:framePr w:wrap="around" w:vAnchor="text" w:hAnchor="margin" w:xAlign="outside" w:y="1"/>
      <w:ind w:rightChars="100" w:right="320"/>
      <w:rPr>
        <w:rStyle w:val="a7"/>
        <w:rFonts w:ascii="宋体" w:eastAsia="宋体" w:hAnsi="宋体"/>
        <w:sz w:val="28"/>
        <w:szCs w:val="28"/>
      </w:rPr>
    </w:pPr>
    <w:r w:rsidRPr="00112420">
      <w:rPr>
        <w:rStyle w:val="a7"/>
        <w:rFonts w:ascii="宋体" w:eastAsia="宋体" w:hAnsi="宋体" w:hint="eastAsia"/>
        <w:sz w:val="28"/>
        <w:szCs w:val="28"/>
      </w:rPr>
      <w:t xml:space="preserve">— </w:t>
    </w:r>
    <w:r w:rsidRPr="00112420">
      <w:rPr>
        <w:rStyle w:val="a7"/>
        <w:rFonts w:ascii="宋体" w:eastAsia="宋体" w:hAnsi="宋体"/>
        <w:sz w:val="28"/>
        <w:szCs w:val="28"/>
      </w:rPr>
      <w:fldChar w:fldCharType="begin"/>
    </w:r>
    <w:r w:rsidRPr="00112420"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Pr="00112420">
      <w:rPr>
        <w:rStyle w:val="a7"/>
        <w:rFonts w:ascii="宋体" w:eastAsia="宋体" w:hAnsi="宋体"/>
        <w:sz w:val="28"/>
        <w:szCs w:val="28"/>
      </w:rPr>
      <w:fldChar w:fldCharType="separate"/>
    </w:r>
    <w:r w:rsidR="00E65288">
      <w:rPr>
        <w:rStyle w:val="a7"/>
        <w:rFonts w:ascii="宋体" w:eastAsia="宋体" w:hAnsi="宋体"/>
        <w:noProof/>
        <w:sz w:val="28"/>
        <w:szCs w:val="28"/>
      </w:rPr>
      <w:t>1</w:t>
    </w:r>
    <w:r w:rsidRPr="00112420">
      <w:rPr>
        <w:rStyle w:val="a7"/>
        <w:rFonts w:ascii="宋体" w:eastAsia="宋体" w:hAnsi="宋体"/>
        <w:sz w:val="28"/>
        <w:szCs w:val="28"/>
      </w:rPr>
      <w:fldChar w:fldCharType="end"/>
    </w:r>
    <w:r w:rsidRPr="00112420"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14:paraId="406E2533" w14:textId="77777777" w:rsidR="00426B51" w:rsidRDefault="00426B51" w:rsidP="00E93428">
    <w:pPr>
      <w:pStyle w:val="a5"/>
      <w:ind w:right="567" w:firstLine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595C" w14:textId="77777777" w:rsidR="00F43FFB" w:rsidRDefault="00F43FFB" w:rsidP="00426B51">
      <w:r>
        <w:separator/>
      </w:r>
    </w:p>
  </w:footnote>
  <w:footnote w:type="continuationSeparator" w:id="0">
    <w:p w14:paraId="593B40A1" w14:textId="77777777" w:rsidR="00F43FFB" w:rsidRDefault="00F43FFB" w:rsidP="0042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6A"/>
    <w:rsid w:val="000A2512"/>
    <w:rsid w:val="000D4F9E"/>
    <w:rsid w:val="00112420"/>
    <w:rsid w:val="001B42BA"/>
    <w:rsid w:val="001E5775"/>
    <w:rsid w:val="001F413E"/>
    <w:rsid w:val="0026301C"/>
    <w:rsid w:val="003026F1"/>
    <w:rsid w:val="003A34ED"/>
    <w:rsid w:val="00426B51"/>
    <w:rsid w:val="00444B28"/>
    <w:rsid w:val="00463734"/>
    <w:rsid w:val="0049411B"/>
    <w:rsid w:val="004B3681"/>
    <w:rsid w:val="004F0B03"/>
    <w:rsid w:val="00511CC2"/>
    <w:rsid w:val="005320A0"/>
    <w:rsid w:val="005522DF"/>
    <w:rsid w:val="00560334"/>
    <w:rsid w:val="00582A1D"/>
    <w:rsid w:val="0058769E"/>
    <w:rsid w:val="00645A63"/>
    <w:rsid w:val="00682129"/>
    <w:rsid w:val="00683912"/>
    <w:rsid w:val="00693343"/>
    <w:rsid w:val="006B7755"/>
    <w:rsid w:val="006C3FE2"/>
    <w:rsid w:val="006C424A"/>
    <w:rsid w:val="00734000"/>
    <w:rsid w:val="00794B2C"/>
    <w:rsid w:val="00850378"/>
    <w:rsid w:val="00866455"/>
    <w:rsid w:val="00941EE0"/>
    <w:rsid w:val="00952CCA"/>
    <w:rsid w:val="00962F30"/>
    <w:rsid w:val="00983B6A"/>
    <w:rsid w:val="009967C5"/>
    <w:rsid w:val="009E02A3"/>
    <w:rsid w:val="00AF7A18"/>
    <w:rsid w:val="00B068C3"/>
    <w:rsid w:val="00B26EDA"/>
    <w:rsid w:val="00B742FA"/>
    <w:rsid w:val="00BA1BB7"/>
    <w:rsid w:val="00CC29AF"/>
    <w:rsid w:val="00D00B6B"/>
    <w:rsid w:val="00D02336"/>
    <w:rsid w:val="00D729BE"/>
    <w:rsid w:val="00DA4F6D"/>
    <w:rsid w:val="00DB2E5C"/>
    <w:rsid w:val="00DE4A18"/>
    <w:rsid w:val="00E3588B"/>
    <w:rsid w:val="00E65288"/>
    <w:rsid w:val="00E719E7"/>
    <w:rsid w:val="00E73C03"/>
    <w:rsid w:val="00E93428"/>
    <w:rsid w:val="00ED7707"/>
    <w:rsid w:val="00F43FFB"/>
    <w:rsid w:val="00F6254B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AAFF5"/>
  <w15:docId w15:val="{2A4021BC-C823-48A0-AA08-718FF0DE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26B5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6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26B51"/>
    <w:rPr>
      <w:kern w:val="2"/>
      <w:sz w:val="18"/>
      <w:szCs w:val="18"/>
    </w:rPr>
  </w:style>
  <w:style w:type="character" w:styleId="a7">
    <w:name w:val="page number"/>
    <w:uiPriority w:val="99"/>
    <w:semiHidden/>
    <w:unhideWhenUsed/>
    <w:rsid w:val="00426B51"/>
  </w:style>
  <w:style w:type="table" w:styleId="a8">
    <w:name w:val="Table Grid"/>
    <w:basedOn w:val="a1"/>
    <w:uiPriority w:val="59"/>
    <w:qFormat/>
    <w:rsid w:val="0058769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58769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8769E"/>
    <w:rPr>
      <w:kern w:val="2"/>
      <w:sz w:val="32"/>
      <w:szCs w:val="22"/>
    </w:rPr>
  </w:style>
  <w:style w:type="paragraph" w:customStyle="1" w:styleId="Default">
    <w:name w:val="Default"/>
    <w:qFormat/>
    <w:rsid w:val="00983B6A"/>
    <w:pPr>
      <w:widowControl w:val="0"/>
      <w:autoSpaceDE w:val="0"/>
      <w:autoSpaceDN w:val="0"/>
      <w:adjustRightInd w:val="0"/>
    </w:pPr>
    <w:rPr>
      <w:rFonts w:ascii="方正小标宋_GBK" w:eastAsiaTheme="minorEastAsia" w:hAnsi="方正小标宋_GBK" w:cs="方正小标宋_GB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Word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5</TotalTime>
  <Pages>14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税伯高</dc:creator>
  <cp:lastModifiedBy>Lenovo</cp:lastModifiedBy>
  <cp:revision>4</cp:revision>
  <dcterms:created xsi:type="dcterms:W3CDTF">2021-05-27T02:36:00Z</dcterms:created>
  <dcterms:modified xsi:type="dcterms:W3CDTF">2021-05-27T02:40:00Z</dcterms:modified>
</cp:coreProperties>
</file>